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9E26B" w14:textId="0465EAC2" w:rsidR="003411FB" w:rsidRDefault="003411FB" w:rsidP="003411FB">
      <w:pPr>
        <w:spacing w:line="276" w:lineRule="auto"/>
        <w:jc w:val="center"/>
        <w:rPr>
          <w:rFonts w:ascii="Segoe UI" w:hAnsi="Segoe UI" w:cs="Segoe UI"/>
          <w:b/>
          <w:bCs/>
          <w:sz w:val="32"/>
          <w:szCs w:val="36"/>
        </w:rPr>
      </w:pPr>
    </w:p>
    <w:p w14:paraId="61A90399" w14:textId="4DEB4BEB" w:rsidR="003411FB" w:rsidRDefault="003411FB" w:rsidP="003411FB"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36"/>
        </w:rPr>
      </w:pPr>
      <w:r w:rsidRPr="004F6CD6">
        <w:rPr>
          <w:rFonts w:ascii="Segoe UI" w:hAnsi="Segoe UI" w:cs="Segoe UI"/>
          <w:b/>
          <w:bCs/>
          <w:sz w:val="28"/>
          <w:szCs w:val="36"/>
        </w:rPr>
        <w:t>ADJUDICACIÓ DE</w:t>
      </w:r>
      <w:r w:rsidR="00CE1819" w:rsidRPr="004F6CD6">
        <w:rPr>
          <w:rFonts w:ascii="Segoe UI" w:hAnsi="Segoe UI" w:cs="Segoe UI"/>
          <w:b/>
          <w:bCs/>
          <w:sz w:val="28"/>
          <w:szCs w:val="36"/>
        </w:rPr>
        <w:t xml:space="preserve"> </w:t>
      </w:r>
      <w:r w:rsidRPr="004F6CD6">
        <w:rPr>
          <w:rFonts w:ascii="Segoe UI" w:hAnsi="Segoe UI" w:cs="Segoe UI"/>
          <w:b/>
          <w:bCs/>
          <w:sz w:val="28"/>
          <w:szCs w:val="36"/>
        </w:rPr>
        <w:t>PISTES DE VOLEI PLATJA ALS CLUBS</w:t>
      </w:r>
    </w:p>
    <w:p w14:paraId="5F1F2CBB" w14:textId="5F23277D" w:rsidR="00BB75CC" w:rsidRPr="004F6CD6" w:rsidRDefault="00BB75CC" w:rsidP="003411FB"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36"/>
        </w:rPr>
      </w:pPr>
      <w:r w:rsidRPr="003E5605">
        <w:rPr>
          <w:rFonts w:ascii="Segoe UI" w:hAnsi="Segoe UI" w:cs="Segoe UI"/>
          <w:b/>
          <w:bCs/>
          <w:sz w:val="28"/>
          <w:szCs w:val="36"/>
          <w:highlight w:val="lightGray"/>
        </w:rPr>
        <w:t>Eurofitness Vall d’hebron</w:t>
      </w:r>
    </w:p>
    <w:p w14:paraId="6A2CB64E" w14:textId="0E70D4ED" w:rsidR="004635EE" w:rsidRDefault="004635EE" w:rsidP="00CE1819">
      <w:pPr>
        <w:spacing w:line="480" w:lineRule="auto"/>
        <w:rPr>
          <w:rStyle w:val="nfasis"/>
          <w:rFonts w:ascii="Segoe UI" w:hAnsi="Segoe UI" w:cs="Segoe UI"/>
          <w:i w:val="0"/>
        </w:rPr>
      </w:pPr>
    </w:p>
    <w:p w14:paraId="6D08F85A" w14:textId="0D736ACA" w:rsidR="004635EE" w:rsidRPr="004635EE" w:rsidRDefault="004635EE" w:rsidP="004635EE">
      <w:pPr>
        <w:rPr>
          <w:rStyle w:val="nfasis"/>
          <w:rFonts w:ascii="Segoe UI" w:eastAsia="Calibri" w:hAnsi="Segoe UI" w:cs="Segoe UI"/>
          <w:i w:val="0"/>
          <w:lang w:val="es-ES"/>
        </w:rPr>
      </w:pPr>
      <w:r w:rsidRPr="004635EE">
        <w:rPr>
          <w:rStyle w:val="nfasis"/>
          <w:rFonts w:ascii="Segoe UI" w:hAnsi="Segoe UI" w:cs="Segoe UI"/>
          <w:i w:val="0"/>
        </w:rPr>
        <w:t>Club sol·licitant:</w:t>
      </w:r>
    </w:p>
    <w:p w14:paraId="2B59E78C" w14:textId="77777777" w:rsidR="004635EE" w:rsidRDefault="004635EE" w:rsidP="00C925A0">
      <w:pPr>
        <w:ind w:firstLine="708"/>
        <w:jc w:val="center"/>
        <w:rPr>
          <w:rFonts w:ascii="Segoe UI" w:hAnsi="Segoe UI" w:cs="Segoe UI"/>
          <w:b/>
          <w:bCs/>
          <w:sz w:val="22"/>
        </w:rPr>
      </w:pPr>
    </w:p>
    <w:p w14:paraId="23DEF6C4" w14:textId="526845EA" w:rsidR="00C925A0" w:rsidRDefault="00C925A0" w:rsidP="38D78BAA">
      <w:pPr>
        <w:ind w:firstLine="708"/>
        <w:jc w:val="center"/>
        <w:rPr>
          <w:rFonts w:ascii="Segoe UI" w:hAnsi="Segoe UI" w:cs="Segoe UI"/>
          <w:b/>
          <w:bCs/>
          <w:sz w:val="22"/>
          <w:szCs w:val="22"/>
        </w:rPr>
      </w:pPr>
      <w:r w:rsidRPr="38D78BAA">
        <w:rPr>
          <w:rFonts w:ascii="Segoe UI" w:hAnsi="Segoe UI" w:cs="Segoe UI"/>
          <w:b/>
          <w:bCs/>
          <w:sz w:val="22"/>
          <w:szCs w:val="22"/>
        </w:rPr>
        <w:t xml:space="preserve">Ocupació de pistes Vall </w:t>
      </w:r>
      <w:r w:rsidR="6F73EFE5" w:rsidRPr="38D78BAA">
        <w:rPr>
          <w:rFonts w:ascii="Segoe UI" w:hAnsi="Segoe UI" w:cs="Segoe UI"/>
          <w:b/>
          <w:bCs/>
          <w:sz w:val="22"/>
          <w:szCs w:val="22"/>
        </w:rPr>
        <w:t>d'Hebron</w:t>
      </w:r>
      <w:r w:rsidRPr="38D78BAA">
        <w:rPr>
          <w:rFonts w:ascii="Segoe UI" w:hAnsi="Segoe UI" w:cs="Segoe UI"/>
          <w:b/>
          <w:bCs/>
          <w:sz w:val="22"/>
          <w:szCs w:val="22"/>
        </w:rPr>
        <w:t>:</w:t>
      </w:r>
    </w:p>
    <w:p w14:paraId="3B8DF57C" w14:textId="77777777" w:rsidR="00304FDE" w:rsidRPr="00C925A0" w:rsidRDefault="00304FDE" w:rsidP="00C925A0">
      <w:pPr>
        <w:ind w:firstLine="708"/>
        <w:jc w:val="center"/>
        <w:rPr>
          <w:rFonts w:ascii="Segoe UI" w:hAnsi="Segoe UI" w:cs="Segoe UI"/>
          <w:b/>
          <w:bCs/>
          <w:sz w:val="22"/>
        </w:rPr>
      </w:pPr>
    </w:p>
    <w:p w14:paraId="559E4722" w14:textId="445A4160" w:rsidR="00C925A0" w:rsidRDefault="00C925A0" w:rsidP="004F6CD6">
      <w:pPr>
        <w:ind w:firstLine="708"/>
        <w:rPr>
          <w:rFonts w:ascii="Segoe UI" w:hAnsi="Segoe UI" w:cs="Segoe UI"/>
          <w:bCs/>
          <w:sz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C925A0" w:rsidRPr="00C925A0" w14:paraId="5FCC5C3C" w14:textId="77777777" w:rsidTr="38D78BAA">
        <w:trPr>
          <w:jc w:val="center"/>
        </w:trPr>
        <w:tc>
          <w:tcPr>
            <w:tcW w:w="9628" w:type="dxa"/>
            <w:gridSpan w:val="8"/>
            <w:vAlign w:val="center"/>
          </w:tcPr>
          <w:p w14:paraId="57FB53D8" w14:textId="23879289" w:rsidR="00C925A0" w:rsidRPr="00C925A0" w:rsidRDefault="00C925A0" w:rsidP="00C925A0">
            <w:pPr>
              <w:jc w:val="center"/>
              <w:rPr>
                <w:rFonts w:ascii="Segoe UI" w:hAnsi="Segoe UI" w:cs="Segoe UI"/>
                <w:b/>
                <w:bCs/>
                <w:i/>
                <w:sz w:val="18"/>
              </w:rPr>
            </w:pPr>
            <w:r w:rsidRPr="00C925A0">
              <w:rPr>
                <w:rFonts w:ascii="Segoe UI" w:hAnsi="Segoe UI" w:cs="Segoe UI"/>
                <w:b/>
                <w:bCs/>
                <w:i/>
                <w:sz w:val="18"/>
              </w:rPr>
              <w:t>DILLUNS</w:t>
            </w:r>
          </w:p>
        </w:tc>
      </w:tr>
      <w:tr w:rsidR="00C925A0" w:rsidRPr="00C925A0" w14:paraId="686D705C" w14:textId="77777777" w:rsidTr="38D78BAA">
        <w:trPr>
          <w:jc w:val="center"/>
        </w:trPr>
        <w:tc>
          <w:tcPr>
            <w:tcW w:w="1203" w:type="dxa"/>
            <w:vAlign w:val="center"/>
          </w:tcPr>
          <w:p w14:paraId="044BF840" w14:textId="5B15D7E9" w:rsidR="00C925A0" w:rsidRPr="00C925A0" w:rsidRDefault="00C925A0" w:rsidP="00C925A0">
            <w:pPr>
              <w:jc w:val="center"/>
              <w:rPr>
                <w:rFonts w:ascii="Segoe UI" w:hAnsi="Segoe UI" w:cs="Segoe UI"/>
                <w:bCs/>
                <w:i/>
                <w:sz w:val="18"/>
              </w:rPr>
            </w:pPr>
            <w:r w:rsidRPr="00C925A0">
              <w:rPr>
                <w:rFonts w:ascii="Segoe UI" w:hAnsi="Segoe UI" w:cs="Segoe UI"/>
                <w:bCs/>
                <w:i/>
                <w:sz w:val="16"/>
              </w:rPr>
              <w:t>Hora/Pista</w:t>
            </w:r>
          </w:p>
        </w:tc>
        <w:tc>
          <w:tcPr>
            <w:tcW w:w="1203" w:type="dxa"/>
            <w:vAlign w:val="center"/>
          </w:tcPr>
          <w:p w14:paraId="717F748E" w14:textId="2CA9FEC1" w:rsidR="00C925A0" w:rsidRPr="00C925A0" w:rsidRDefault="00C925A0" w:rsidP="00C925A0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1</w:t>
            </w:r>
          </w:p>
        </w:tc>
        <w:tc>
          <w:tcPr>
            <w:tcW w:w="1203" w:type="dxa"/>
            <w:vAlign w:val="center"/>
          </w:tcPr>
          <w:p w14:paraId="41A76C76" w14:textId="588B30AA" w:rsidR="00C925A0" w:rsidRPr="00C925A0" w:rsidRDefault="00C925A0" w:rsidP="00C925A0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2</w:t>
            </w:r>
          </w:p>
        </w:tc>
        <w:tc>
          <w:tcPr>
            <w:tcW w:w="1203" w:type="dxa"/>
            <w:vAlign w:val="center"/>
          </w:tcPr>
          <w:p w14:paraId="4EF8D4E4" w14:textId="49B805AA" w:rsidR="00C925A0" w:rsidRPr="00C925A0" w:rsidRDefault="00C925A0" w:rsidP="00C925A0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3</w:t>
            </w:r>
          </w:p>
        </w:tc>
        <w:tc>
          <w:tcPr>
            <w:tcW w:w="1204" w:type="dxa"/>
            <w:vAlign w:val="center"/>
          </w:tcPr>
          <w:p w14:paraId="3B0C097E" w14:textId="404E7345" w:rsidR="00C925A0" w:rsidRPr="00C925A0" w:rsidRDefault="00C925A0" w:rsidP="00C925A0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4</w:t>
            </w:r>
          </w:p>
        </w:tc>
        <w:tc>
          <w:tcPr>
            <w:tcW w:w="1204" w:type="dxa"/>
            <w:vAlign w:val="center"/>
          </w:tcPr>
          <w:p w14:paraId="57D4F85F" w14:textId="5B49B6CC" w:rsidR="00C925A0" w:rsidRPr="00C925A0" w:rsidRDefault="00C925A0" w:rsidP="00C925A0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5</w:t>
            </w:r>
          </w:p>
        </w:tc>
        <w:tc>
          <w:tcPr>
            <w:tcW w:w="1204" w:type="dxa"/>
            <w:vAlign w:val="center"/>
          </w:tcPr>
          <w:p w14:paraId="204926EF" w14:textId="653DA0FA" w:rsidR="00C925A0" w:rsidRPr="00C925A0" w:rsidRDefault="00C925A0" w:rsidP="00C925A0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6</w:t>
            </w:r>
          </w:p>
        </w:tc>
        <w:tc>
          <w:tcPr>
            <w:tcW w:w="1204" w:type="dxa"/>
            <w:vAlign w:val="center"/>
          </w:tcPr>
          <w:p w14:paraId="3167712C" w14:textId="1E126FA9" w:rsidR="00C925A0" w:rsidRPr="00C925A0" w:rsidRDefault="00C925A0" w:rsidP="00C925A0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7</w:t>
            </w:r>
          </w:p>
        </w:tc>
      </w:tr>
      <w:tr w:rsidR="001C114B" w:rsidRPr="00C925A0" w14:paraId="35CAB227" w14:textId="77777777" w:rsidTr="38D78BAA">
        <w:trPr>
          <w:jc w:val="center"/>
        </w:trPr>
        <w:tc>
          <w:tcPr>
            <w:tcW w:w="1203" w:type="dxa"/>
            <w:vAlign w:val="center"/>
          </w:tcPr>
          <w:p w14:paraId="497C6F49" w14:textId="03060C44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8:00-9:30</w:t>
            </w:r>
          </w:p>
        </w:tc>
        <w:tc>
          <w:tcPr>
            <w:tcW w:w="1203" w:type="dxa"/>
            <w:vAlign w:val="center"/>
          </w:tcPr>
          <w:p w14:paraId="45C612A5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5AC61696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7C5D5FBD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252EE167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1289FD1E" w14:textId="2D90814E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ABONATS VH</w:t>
            </w:r>
          </w:p>
        </w:tc>
        <w:tc>
          <w:tcPr>
            <w:tcW w:w="1204" w:type="dxa"/>
            <w:vAlign w:val="center"/>
          </w:tcPr>
          <w:p w14:paraId="52C0336D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3281BA09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70241F11" w14:textId="77777777" w:rsidTr="38D78BAA">
        <w:trPr>
          <w:jc w:val="center"/>
        </w:trPr>
        <w:tc>
          <w:tcPr>
            <w:tcW w:w="1203" w:type="dxa"/>
            <w:vAlign w:val="center"/>
          </w:tcPr>
          <w:p w14:paraId="3C215590" w14:textId="6FD27E05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9:30-11:00</w:t>
            </w:r>
          </w:p>
        </w:tc>
        <w:tc>
          <w:tcPr>
            <w:tcW w:w="1203" w:type="dxa"/>
            <w:vAlign w:val="center"/>
          </w:tcPr>
          <w:p w14:paraId="65DC5585" w14:textId="732D6AA8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50C9B1D9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64B8A633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1ACCE099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40D120E7" w14:textId="210897B2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31E81729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2FCD402F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5844FDDA" w14:textId="77777777" w:rsidTr="38D78BAA">
        <w:trPr>
          <w:jc w:val="center"/>
        </w:trPr>
        <w:tc>
          <w:tcPr>
            <w:tcW w:w="1203" w:type="dxa"/>
            <w:vAlign w:val="center"/>
          </w:tcPr>
          <w:p w14:paraId="34C8C0C5" w14:textId="50507614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11:00-12:30</w:t>
            </w:r>
          </w:p>
        </w:tc>
        <w:tc>
          <w:tcPr>
            <w:tcW w:w="1203" w:type="dxa"/>
            <w:vAlign w:val="center"/>
          </w:tcPr>
          <w:p w14:paraId="14980722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2756545B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35EEF8F5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2BD196F0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2298370D" w14:textId="10E8DF34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4484BA99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32F7675C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58B3777A" w14:textId="77777777" w:rsidTr="38D78BAA">
        <w:trPr>
          <w:jc w:val="center"/>
        </w:trPr>
        <w:tc>
          <w:tcPr>
            <w:tcW w:w="1203" w:type="dxa"/>
            <w:vAlign w:val="center"/>
          </w:tcPr>
          <w:p w14:paraId="69CB6E55" w14:textId="6EEDCA95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16:30-18:00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C54A06D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59B3E81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7FB9AA95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10D22086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68367B09" w14:textId="50E0A1E0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0D1AF79E" w14:textId="48866E4A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5E9A18BA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270B3FC4" w14:textId="77777777" w:rsidTr="38D78BAA">
        <w:trPr>
          <w:jc w:val="center"/>
        </w:trPr>
        <w:tc>
          <w:tcPr>
            <w:tcW w:w="1203" w:type="dxa"/>
            <w:vAlign w:val="center"/>
          </w:tcPr>
          <w:p w14:paraId="77FB7056" w14:textId="4B3EB600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18:00-19:30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04119E77" w14:textId="637017B3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32F8DB3A" w14:textId="78B16331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0FFF090E" w14:textId="7315B18E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4" w:type="dxa"/>
            <w:vAlign w:val="center"/>
          </w:tcPr>
          <w:p w14:paraId="460B0E6A" w14:textId="2CE96090" w:rsidR="001C114B" w:rsidRPr="00C925A0" w:rsidRDefault="001C114B" w:rsidP="5E875842">
            <w:pPr>
              <w:spacing w:line="259" w:lineRule="auto"/>
              <w:jc w:val="center"/>
            </w:pPr>
          </w:p>
        </w:tc>
        <w:tc>
          <w:tcPr>
            <w:tcW w:w="1204" w:type="dxa"/>
            <w:vMerge/>
            <w:vAlign w:val="center"/>
          </w:tcPr>
          <w:p w14:paraId="3134D86B" w14:textId="61308B13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535F4787" w14:textId="0505E585" w:rsidR="001C114B" w:rsidRPr="008F11D9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0947EAE6" w14:textId="34BE566A" w:rsidR="001C114B" w:rsidRPr="00C925A0" w:rsidRDefault="001C114B" w:rsidP="5E875842">
            <w:pPr>
              <w:spacing w:line="259" w:lineRule="auto"/>
              <w:jc w:val="center"/>
            </w:pPr>
          </w:p>
        </w:tc>
      </w:tr>
      <w:tr w:rsidR="001C114B" w:rsidRPr="00C925A0" w14:paraId="5E628096" w14:textId="77777777" w:rsidTr="38D78BAA">
        <w:trPr>
          <w:jc w:val="center"/>
        </w:trPr>
        <w:tc>
          <w:tcPr>
            <w:tcW w:w="1203" w:type="dxa"/>
            <w:vAlign w:val="center"/>
          </w:tcPr>
          <w:p w14:paraId="7599FD3E" w14:textId="48C3004D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19:30-21:00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2F9538D2" w14:textId="5BC8C28A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0AB1AF87" w14:textId="483746C3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5DA77C59" w14:textId="22498235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4" w:type="dxa"/>
            <w:vAlign w:val="center"/>
          </w:tcPr>
          <w:p w14:paraId="7D5A45E9" w14:textId="102A3F65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0B38E4D9" w14:textId="19741D8B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20B00D36" w14:textId="7649D425" w:rsidR="001C114B" w:rsidRPr="008F11D9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CF782D2" w14:textId="4E42DDF5" w:rsidR="001C114B" w:rsidRPr="00C925A0" w:rsidRDefault="001C114B" w:rsidP="5E875842">
            <w:pPr>
              <w:spacing w:line="259" w:lineRule="auto"/>
              <w:jc w:val="center"/>
            </w:pPr>
          </w:p>
        </w:tc>
      </w:tr>
      <w:tr w:rsidR="001C114B" w:rsidRPr="00C925A0" w14:paraId="2C625794" w14:textId="77777777" w:rsidTr="0038656C">
        <w:trPr>
          <w:jc w:val="center"/>
        </w:trPr>
        <w:tc>
          <w:tcPr>
            <w:tcW w:w="1203" w:type="dxa"/>
            <w:vAlign w:val="center"/>
          </w:tcPr>
          <w:p w14:paraId="03EBF395" w14:textId="4BEBFB29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21:00-22:30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0DEC3CA0" w14:textId="3FDC1228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3ADE8105" w14:textId="0BA2795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vAlign w:val="center"/>
          </w:tcPr>
          <w:p w14:paraId="05086DD1" w14:textId="26EDE6E9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2F69ABF7" w14:textId="7C60C18B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03F6EFB0" w14:textId="5DDB14A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3355D4F5" w14:textId="3EE59FED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ED7804F" w14:textId="095C8EF9" w:rsidR="001C114B" w:rsidRPr="00C925A0" w:rsidRDefault="001C114B" w:rsidP="00296DE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58AD1D8" w14:textId="3D9BBA50" w:rsidR="00C925A0" w:rsidRDefault="00C925A0" w:rsidP="004F6CD6">
      <w:pPr>
        <w:ind w:firstLine="708"/>
        <w:rPr>
          <w:rFonts w:ascii="Segoe UI" w:hAnsi="Segoe UI" w:cs="Segoe UI"/>
          <w:bCs/>
          <w:sz w:val="22"/>
        </w:rPr>
      </w:pPr>
    </w:p>
    <w:p w14:paraId="1A47726C" w14:textId="10C789DE" w:rsidR="002A6A87" w:rsidRDefault="002A6A87" w:rsidP="004F6CD6">
      <w:pPr>
        <w:ind w:firstLine="708"/>
        <w:rPr>
          <w:rFonts w:ascii="Segoe UI" w:hAnsi="Segoe UI" w:cs="Segoe UI"/>
          <w:bCs/>
          <w:sz w:val="22"/>
        </w:rPr>
      </w:pPr>
    </w:p>
    <w:p w14:paraId="5200BC26" w14:textId="77777777" w:rsidR="002A6A87" w:rsidRDefault="002A6A87" w:rsidP="004F6CD6">
      <w:pPr>
        <w:ind w:firstLine="708"/>
        <w:rPr>
          <w:rFonts w:ascii="Segoe UI" w:hAnsi="Segoe UI" w:cs="Segoe UI"/>
          <w:bCs/>
          <w:sz w:val="22"/>
        </w:rPr>
      </w:pPr>
    </w:p>
    <w:p w14:paraId="32491962" w14:textId="06FAE2F8" w:rsidR="004635EE" w:rsidRDefault="004635EE" w:rsidP="5E875842">
      <w:pPr>
        <w:ind w:firstLine="708"/>
        <w:rPr>
          <w:rFonts w:ascii="Segoe UI" w:hAnsi="Segoe UI" w:cs="Segoe UI"/>
          <w:sz w:val="22"/>
          <w:szCs w:val="22"/>
        </w:rPr>
      </w:pPr>
    </w:p>
    <w:tbl>
      <w:tblPr>
        <w:tblStyle w:val="Tablaconcuadrcula"/>
        <w:tblW w:w="9628" w:type="dxa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095"/>
        <w:gridCol w:w="1313"/>
      </w:tblGrid>
      <w:tr w:rsidR="00C925A0" w:rsidRPr="00C925A0" w14:paraId="7610E3EE" w14:textId="77777777" w:rsidTr="58DFFCEC">
        <w:trPr>
          <w:jc w:val="center"/>
        </w:trPr>
        <w:tc>
          <w:tcPr>
            <w:tcW w:w="9628" w:type="dxa"/>
            <w:gridSpan w:val="8"/>
            <w:vAlign w:val="center"/>
          </w:tcPr>
          <w:p w14:paraId="47146FC6" w14:textId="3B97D0FB" w:rsidR="00C925A0" w:rsidRPr="00C925A0" w:rsidRDefault="00C925A0" w:rsidP="00C925A0">
            <w:pPr>
              <w:jc w:val="center"/>
              <w:rPr>
                <w:rFonts w:ascii="Segoe UI" w:hAnsi="Segoe UI" w:cs="Segoe UI"/>
                <w:b/>
                <w:bCs/>
                <w:i/>
                <w:sz w:val="18"/>
              </w:rPr>
            </w:pPr>
            <w:r w:rsidRPr="00C925A0">
              <w:rPr>
                <w:rFonts w:ascii="Segoe UI" w:hAnsi="Segoe UI" w:cs="Segoe UI"/>
                <w:b/>
                <w:bCs/>
                <w:i/>
                <w:sz w:val="18"/>
              </w:rPr>
              <w:t>DI</w:t>
            </w:r>
            <w:r>
              <w:rPr>
                <w:rFonts w:ascii="Segoe UI" w:hAnsi="Segoe UI" w:cs="Segoe UI"/>
                <w:b/>
                <w:bCs/>
                <w:i/>
                <w:sz w:val="18"/>
              </w:rPr>
              <w:t>MARTS</w:t>
            </w:r>
          </w:p>
        </w:tc>
      </w:tr>
      <w:tr w:rsidR="00C925A0" w:rsidRPr="00C925A0" w14:paraId="055FD151" w14:textId="77777777" w:rsidTr="58DFFCEC">
        <w:trPr>
          <w:jc w:val="center"/>
        </w:trPr>
        <w:tc>
          <w:tcPr>
            <w:tcW w:w="1203" w:type="dxa"/>
            <w:vAlign w:val="center"/>
          </w:tcPr>
          <w:p w14:paraId="01051BF9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i/>
                <w:sz w:val="18"/>
              </w:rPr>
            </w:pPr>
            <w:r w:rsidRPr="00C925A0">
              <w:rPr>
                <w:rFonts w:ascii="Segoe UI" w:hAnsi="Segoe UI" w:cs="Segoe UI"/>
                <w:bCs/>
                <w:i/>
                <w:sz w:val="16"/>
              </w:rPr>
              <w:t>Hora/Pista</w:t>
            </w:r>
          </w:p>
        </w:tc>
        <w:tc>
          <w:tcPr>
            <w:tcW w:w="1203" w:type="dxa"/>
            <w:vAlign w:val="center"/>
          </w:tcPr>
          <w:p w14:paraId="3C0ED255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1</w:t>
            </w:r>
          </w:p>
        </w:tc>
        <w:tc>
          <w:tcPr>
            <w:tcW w:w="1203" w:type="dxa"/>
            <w:vAlign w:val="center"/>
          </w:tcPr>
          <w:p w14:paraId="1FA7ED89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2</w:t>
            </w:r>
          </w:p>
        </w:tc>
        <w:tc>
          <w:tcPr>
            <w:tcW w:w="1203" w:type="dxa"/>
            <w:vAlign w:val="center"/>
          </w:tcPr>
          <w:p w14:paraId="085059DE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3</w:t>
            </w:r>
          </w:p>
        </w:tc>
        <w:tc>
          <w:tcPr>
            <w:tcW w:w="1204" w:type="dxa"/>
            <w:vAlign w:val="center"/>
          </w:tcPr>
          <w:p w14:paraId="0D945CDD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4</w:t>
            </w:r>
          </w:p>
        </w:tc>
        <w:tc>
          <w:tcPr>
            <w:tcW w:w="1204" w:type="dxa"/>
            <w:vAlign w:val="center"/>
          </w:tcPr>
          <w:p w14:paraId="0FBB3B24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5</w:t>
            </w:r>
          </w:p>
        </w:tc>
        <w:tc>
          <w:tcPr>
            <w:tcW w:w="1095" w:type="dxa"/>
            <w:vAlign w:val="center"/>
          </w:tcPr>
          <w:p w14:paraId="1CD8980A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6</w:t>
            </w:r>
          </w:p>
        </w:tc>
        <w:tc>
          <w:tcPr>
            <w:tcW w:w="1313" w:type="dxa"/>
            <w:vAlign w:val="center"/>
          </w:tcPr>
          <w:p w14:paraId="3C4D87CE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7</w:t>
            </w:r>
          </w:p>
        </w:tc>
      </w:tr>
      <w:tr w:rsidR="001C114B" w:rsidRPr="00C925A0" w14:paraId="5E22CE0A" w14:textId="77777777" w:rsidTr="58DFFCEC">
        <w:trPr>
          <w:jc w:val="center"/>
        </w:trPr>
        <w:tc>
          <w:tcPr>
            <w:tcW w:w="1203" w:type="dxa"/>
            <w:vAlign w:val="center"/>
          </w:tcPr>
          <w:p w14:paraId="47EDBDFB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8:00-9:30</w:t>
            </w:r>
          </w:p>
        </w:tc>
        <w:tc>
          <w:tcPr>
            <w:tcW w:w="1203" w:type="dxa"/>
            <w:vAlign w:val="center"/>
          </w:tcPr>
          <w:p w14:paraId="069E30CF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7DC33AE1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45B6C718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1000B937" w14:textId="2D2342E8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06CE3020" w14:textId="0A7889ED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ABONATS VH</w:t>
            </w:r>
          </w:p>
        </w:tc>
        <w:tc>
          <w:tcPr>
            <w:tcW w:w="1095" w:type="dxa"/>
            <w:vAlign w:val="center"/>
          </w:tcPr>
          <w:p w14:paraId="2F18F77E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313" w:type="dxa"/>
            <w:vAlign w:val="center"/>
          </w:tcPr>
          <w:p w14:paraId="6BDB7BA1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5811ABF5" w14:textId="77777777" w:rsidTr="58DFFCEC">
        <w:trPr>
          <w:jc w:val="center"/>
        </w:trPr>
        <w:tc>
          <w:tcPr>
            <w:tcW w:w="1203" w:type="dxa"/>
            <w:vAlign w:val="center"/>
          </w:tcPr>
          <w:p w14:paraId="78474DE4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9:30-11:00</w:t>
            </w:r>
          </w:p>
        </w:tc>
        <w:tc>
          <w:tcPr>
            <w:tcW w:w="1203" w:type="dxa"/>
            <w:vAlign w:val="center"/>
          </w:tcPr>
          <w:p w14:paraId="6284121F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7FB8177C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5469E349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7D414F71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4D919FC8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66AB8DB3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313" w:type="dxa"/>
            <w:vAlign w:val="center"/>
          </w:tcPr>
          <w:p w14:paraId="5E680842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2B52E2C9" w14:textId="77777777" w:rsidTr="58DFFCEC">
        <w:trPr>
          <w:jc w:val="center"/>
        </w:trPr>
        <w:tc>
          <w:tcPr>
            <w:tcW w:w="1203" w:type="dxa"/>
            <w:vAlign w:val="center"/>
          </w:tcPr>
          <w:p w14:paraId="38FEC9FE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11:00-12:30</w:t>
            </w:r>
          </w:p>
        </w:tc>
        <w:tc>
          <w:tcPr>
            <w:tcW w:w="1203" w:type="dxa"/>
            <w:vAlign w:val="center"/>
          </w:tcPr>
          <w:p w14:paraId="2197F602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5DC5714F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7A98C195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514761D2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3A809652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7213AA3E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313" w:type="dxa"/>
            <w:vAlign w:val="center"/>
          </w:tcPr>
          <w:p w14:paraId="77770049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32E90C88" w14:textId="77777777" w:rsidTr="58DFFCEC">
        <w:trPr>
          <w:jc w:val="center"/>
        </w:trPr>
        <w:tc>
          <w:tcPr>
            <w:tcW w:w="1203" w:type="dxa"/>
            <w:vAlign w:val="center"/>
          </w:tcPr>
          <w:p w14:paraId="25D31303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16:30-18:00</w:t>
            </w:r>
          </w:p>
        </w:tc>
        <w:tc>
          <w:tcPr>
            <w:tcW w:w="1203" w:type="dxa"/>
            <w:vAlign w:val="center"/>
          </w:tcPr>
          <w:p w14:paraId="2D8D1356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82B9B64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5BF51A4D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64FEE70B" w14:textId="604D7849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21F2807E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6F382009" w14:textId="62787D92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313" w:type="dxa"/>
            <w:vAlign w:val="center"/>
          </w:tcPr>
          <w:p w14:paraId="5731F74C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7DE56D91" w14:textId="77777777" w:rsidTr="58DFFCEC">
        <w:trPr>
          <w:jc w:val="center"/>
        </w:trPr>
        <w:tc>
          <w:tcPr>
            <w:tcW w:w="1203" w:type="dxa"/>
            <w:vAlign w:val="center"/>
          </w:tcPr>
          <w:p w14:paraId="319282CB" w14:textId="1FC50674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18:00-19:30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5CB060DD" w14:textId="712B39ED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7580E42F" w14:textId="053DA22D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6CBEE079" w14:textId="661DC1C3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4" w:type="dxa"/>
            <w:vAlign w:val="center"/>
          </w:tcPr>
          <w:p w14:paraId="71B67678" w14:textId="170C7000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7FEBC4D0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12EA5D12" w14:textId="00A30CD4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4401389B" w14:textId="118A45C3" w:rsidR="001C114B" w:rsidRPr="00C925A0" w:rsidRDefault="001C114B" w:rsidP="5E875842">
            <w:pPr>
              <w:spacing w:line="259" w:lineRule="auto"/>
              <w:jc w:val="center"/>
            </w:pPr>
          </w:p>
        </w:tc>
      </w:tr>
      <w:tr w:rsidR="001C114B" w:rsidRPr="00C925A0" w14:paraId="7A230503" w14:textId="77777777" w:rsidTr="58DFFCEC">
        <w:trPr>
          <w:jc w:val="center"/>
        </w:trPr>
        <w:tc>
          <w:tcPr>
            <w:tcW w:w="1203" w:type="dxa"/>
            <w:vAlign w:val="center"/>
          </w:tcPr>
          <w:p w14:paraId="65A95D04" w14:textId="3B9C5DFC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19:30-21:00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2D6260B5" w14:textId="771C15C2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3224DC11" w14:textId="4E967F9E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4B1B499F" w14:textId="1E9F306E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4" w:type="dxa"/>
            <w:vAlign w:val="center"/>
          </w:tcPr>
          <w:p w14:paraId="70E4439B" w14:textId="53315D8E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00029244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7DB1DF0A" w14:textId="6A30DDD6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2BC68682" w14:textId="0A2FE355" w:rsidR="001C114B" w:rsidRPr="00C925A0" w:rsidRDefault="001C114B" w:rsidP="5E875842">
            <w:pPr>
              <w:spacing w:line="259" w:lineRule="auto"/>
              <w:jc w:val="center"/>
            </w:pPr>
          </w:p>
        </w:tc>
      </w:tr>
      <w:tr w:rsidR="001C114B" w:rsidRPr="00C925A0" w14:paraId="76D6B056" w14:textId="77777777" w:rsidTr="58DFFCEC">
        <w:trPr>
          <w:jc w:val="center"/>
        </w:trPr>
        <w:tc>
          <w:tcPr>
            <w:tcW w:w="1203" w:type="dxa"/>
            <w:vAlign w:val="center"/>
          </w:tcPr>
          <w:p w14:paraId="2C84317D" w14:textId="32C876C8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21:00-22:30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666B4360" w14:textId="229D9810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3C04B834" w14:textId="7754152B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1C1B862C" w14:textId="5C11B69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4" w:type="dxa"/>
            <w:vAlign w:val="center"/>
          </w:tcPr>
          <w:p w14:paraId="66F7134F" w14:textId="27DEFB36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2FACA8EC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0DD93CCE" w14:textId="6FBB5BA7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61FE60DC" w14:textId="72DE92AE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E660778" w14:textId="4AFEBAB9" w:rsidR="003E62B2" w:rsidRDefault="003E62B2" w:rsidP="007057BC">
      <w:pPr>
        <w:rPr>
          <w:rFonts w:ascii="Segoe UI" w:hAnsi="Segoe UI" w:cs="Segoe UI"/>
          <w:bCs/>
          <w:sz w:val="22"/>
        </w:rPr>
      </w:pPr>
    </w:p>
    <w:p w14:paraId="6B648BA4" w14:textId="17B6EC28" w:rsidR="00433FFD" w:rsidRDefault="00433FFD" w:rsidP="004F6CD6">
      <w:pPr>
        <w:ind w:firstLine="708"/>
        <w:rPr>
          <w:rFonts w:ascii="Segoe UI" w:hAnsi="Segoe UI" w:cs="Segoe UI"/>
          <w:bCs/>
          <w:sz w:val="22"/>
        </w:rPr>
      </w:pPr>
    </w:p>
    <w:p w14:paraId="323B193B" w14:textId="01A86B1B" w:rsidR="004635EE" w:rsidRDefault="004635EE" w:rsidP="004F6CD6">
      <w:pPr>
        <w:ind w:firstLine="708"/>
        <w:rPr>
          <w:rFonts w:ascii="Segoe UI" w:hAnsi="Segoe UI" w:cs="Segoe UI"/>
          <w:bCs/>
          <w:sz w:val="22"/>
        </w:rPr>
      </w:pPr>
    </w:p>
    <w:p w14:paraId="3521A448" w14:textId="0F3BA770" w:rsidR="000E191F" w:rsidRDefault="000E191F" w:rsidP="004F6CD6">
      <w:pPr>
        <w:ind w:firstLine="708"/>
        <w:rPr>
          <w:rFonts w:ascii="Segoe UI" w:hAnsi="Segoe UI" w:cs="Segoe UI"/>
          <w:bCs/>
          <w:sz w:val="22"/>
        </w:rPr>
      </w:pPr>
    </w:p>
    <w:p w14:paraId="7E9322F7" w14:textId="7ED9C4F9" w:rsidR="000E191F" w:rsidRDefault="000E191F" w:rsidP="004F6CD6">
      <w:pPr>
        <w:ind w:firstLine="708"/>
        <w:rPr>
          <w:rFonts w:ascii="Segoe UI" w:hAnsi="Segoe UI" w:cs="Segoe UI"/>
          <w:bCs/>
          <w:sz w:val="22"/>
        </w:rPr>
      </w:pPr>
    </w:p>
    <w:p w14:paraId="0366766D" w14:textId="2B4A109C" w:rsidR="000E191F" w:rsidRDefault="000E191F" w:rsidP="004F6CD6">
      <w:pPr>
        <w:ind w:firstLine="708"/>
        <w:rPr>
          <w:rFonts w:ascii="Segoe UI" w:hAnsi="Segoe UI" w:cs="Segoe UI"/>
          <w:bCs/>
          <w:sz w:val="22"/>
        </w:rPr>
      </w:pPr>
    </w:p>
    <w:p w14:paraId="536BF262" w14:textId="35CA264D" w:rsidR="000E191F" w:rsidRDefault="000E191F" w:rsidP="004F6CD6">
      <w:pPr>
        <w:ind w:firstLine="708"/>
        <w:rPr>
          <w:rFonts w:ascii="Segoe UI" w:hAnsi="Segoe UI" w:cs="Segoe UI"/>
          <w:bCs/>
          <w:sz w:val="22"/>
        </w:rPr>
      </w:pPr>
    </w:p>
    <w:p w14:paraId="272C1D82" w14:textId="1CF9FEED" w:rsidR="000E191F" w:rsidRDefault="000E191F" w:rsidP="004F6CD6">
      <w:pPr>
        <w:ind w:firstLine="708"/>
        <w:rPr>
          <w:rFonts w:ascii="Segoe UI" w:hAnsi="Segoe UI" w:cs="Segoe UI"/>
          <w:bCs/>
          <w:sz w:val="22"/>
        </w:rPr>
      </w:pPr>
    </w:p>
    <w:p w14:paraId="3DB57BB4" w14:textId="77777777" w:rsidR="000E191F" w:rsidRDefault="000E191F" w:rsidP="004F6CD6">
      <w:pPr>
        <w:ind w:firstLine="708"/>
        <w:rPr>
          <w:rFonts w:ascii="Segoe UI" w:hAnsi="Segoe UI" w:cs="Segoe UI"/>
          <w:bCs/>
          <w:sz w:val="22"/>
        </w:rPr>
      </w:pPr>
    </w:p>
    <w:p w14:paraId="43F02B65" w14:textId="77777777" w:rsidR="002A6A87" w:rsidRDefault="002A6A87" w:rsidP="004F6CD6">
      <w:pPr>
        <w:ind w:firstLine="708"/>
        <w:rPr>
          <w:rFonts w:ascii="Segoe UI" w:hAnsi="Segoe UI" w:cs="Segoe UI"/>
          <w:bCs/>
          <w:sz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C925A0" w:rsidRPr="00C925A0" w14:paraId="4FB026F9" w14:textId="77777777" w:rsidTr="5E875842">
        <w:trPr>
          <w:jc w:val="center"/>
        </w:trPr>
        <w:tc>
          <w:tcPr>
            <w:tcW w:w="9628" w:type="dxa"/>
            <w:gridSpan w:val="8"/>
            <w:vAlign w:val="center"/>
          </w:tcPr>
          <w:p w14:paraId="2EBACF51" w14:textId="51320955" w:rsidR="00C925A0" w:rsidRPr="00C925A0" w:rsidRDefault="00C925A0" w:rsidP="00C93814">
            <w:pPr>
              <w:jc w:val="center"/>
              <w:rPr>
                <w:rFonts w:ascii="Segoe UI" w:hAnsi="Segoe UI" w:cs="Segoe UI"/>
                <w:b/>
                <w:bCs/>
                <w:i/>
                <w:sz w:val="18"/>
              </w:rPr>
            </w:pPr>
            <w:r w:rsidRPr="00C925A0">
              <w:rPr>
                <w:rFonts w:ascii="Segoe UI" w:hAnsi="Segoe UI" w:cs="Segoe UI"/>
                <w:b/>
                <w:bCs/>
                <w:i/>
                <w:sz w:val="18"/>
              </w:rPr>
              <w:t>DI</w:t>
            </w:r>
            <w:r>
              <w:rPr>
                <w:rFonts w:ascii="Segoe UI" w:hAnsi="Segoe UI" w:cs="Segoe UI"/>
                <w:b/>
                <w:bCs/>
                <w:i/>
                <w:sz w:val="18"/>
              </w:rPr>
              <w:t>MECRES</w:t>
            </w:r>
          </w:p>
        </w:tc>
      </w:tr>
      <w:tr w:rsidR="00C925A0" w:rsidRPr="00C925A0" w14:paraId="3F433B01" w14:textId="77777777" w:rsidTr="5E875842">
        <w:trPr>
          <w:jc w:val="center"/>
        </w:trPr>
        <w:tc>
          <w:tcPr>
            <w:tcW w:w="1203" w:type="dxa"/>
            <w:vAlign w:val="center"/>
          </w:tcPr>
          <w:p w14:paraId="33D4026A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i/>
                <w:sz w:val="18"/>
              </w:rPr>
            </w:pPr>
            <w:r w:rsidRPr="00C925A0">
              <w:rPr>
                <w:rFonts w:ascii="Segoe UI" w:hAnsi="Segoe UI" w:cs="Segoe UI"/>
                <w:bCs/>
                <w:i/>
                <w:sz w:val="16"/>
              </w:rPr>
              <w:t>Hora/Pista</w:t>
            </w:r>
          </w:p>
        </w:tc>
        <w:tc>
          <w:tcPr>
            <w:tcW w:w="1203" w:type="dxa"/>
            <w:vAlign w:val="center"/>
          </w:tcPr>
          <w:p w14:paraId="676D5BD2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1</w:t>
            </w:r>
          </w:p>
        </w:tc>
        <w:tc>
          <w:tcPr>
            <w:tcW w:w="1203" w:type="dxa"/>
            <w:vAlign w:val="center"/>
          </w:tcPr>
          <w:p w14:paraId="696873C8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2</w:t>
            </w:r>
          </w:p>
        </w:tc>
        <w:tc>
          <w:tcPr>
            <w:tcW w:w="1203" w:type="dxa"/>
            <w:vAlign w:val="center"/>
          </w:tcPr>
          <w:p w14:paraId="672EC075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3</w:t>
            </w:r>
          </w:p>
        </w:tc>
        <w:tc>
          <w:tcPr>
            <w:tcW w:w="1204" w:type="dxa"/>
            <w:vAlign w:val="center"/>
          </w:tcPr>
          <w:p w14:paraId="079A2B90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4</w:t>
            </w:r>
          </w:p>
        </w:tc>
        <w:tc>
          <w:tcPr>
            <w:tcW w:w="1204" w:type="dxa"/>
            <w:vAlign w:val="center"/>
          </w:tcPr>
          <w:p w14:paraId="4085EBBC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5</w:t>
            </w:r>
          </w:p>
        </w:tc>
        <w:tc>
          <w:tcPr>
            <w:tcW w:w="1204" w:type="dxa"/>
            <w:vAlign w:val="center"/>
          </w:tcPr>
          <w:p w14:paraId="6CB15C84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6</w:t>
            </w:r>
          </w:p>
        </w:tc>
        <w:tc>
          <w:tcPr>
            <w:tcW w:w="1204" w:type="dxa"/>
            <w:vAlign w:val="center"/>
          </w:tcPr>
          <w:p w14:paraId="6B373042" w14:textId="77777777" w:rsidR="00C925A0" w:rsidRPr="00C925A0" w:rsidRDefault="00C925A0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7</w:t>
            </w:r>
          </w:p>
        </w:tc>
      </w:tr>
      <w:tr w:rsidR="001C114B" w:rsidRPr="00C925A0" w14:paraId="12544533" w14:textId="77777777" w:rsidTr="5E875842">
        <w:trPr>
          <w:jc w:val="center"/>
        </w:trPr>
        <w:tc>
          <w:tcPr>
            <w:tcW w:w="1203" w:type="dxa"/>
            <w:vAlign w:val="center"/>
          </w:tcPr>
          <w:p w14:paraId="113B65EA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8:00-9:30</w:t>
            </w:r>
          </w:p>
        </w:tc>
        <w:tc>
          <w:tcPr>
            <w:tcW w:w="1203" w:type="dxa"/>
            <w:vAlign w:val="center"/>
          </w:tcPr>
          <w:p w14:paraId="2EC17F9A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5048F642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1A1C2E7A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462FB265" w14:textId="09DFE3E9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2EDBAFBF" w14:textId="58E5CE9B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ABONATS VH</w:t>
            </w:r>
          </w:p>
        </w:tc>
        <w:tc>
          <w:tcPr>
            <w:tcW w:w="1204" w:type="dxa"/>
            <w:vAlign w:val="center"/>
          </w:tcPr>
          <w:p w14:paraId="3CF2112C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2D899635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320EBCAD" w14:textId="77777777" w:rsidTr="5E875842">
        <w:trPr>
          <w:jc w:val="center"/>
        </w:trPr>
        <w:tc>
          <w:tcPr>
            <w:tcW w:w="1203" w:type="dxa"/>
            <w:vAlign w:val="center"/>
          </w:tcPr>
          <w:p w14:paraId="45EF761E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9:30-11:00</w:t>
            </w:r>
          </w:p>
        </w:tc>
        <w:tc>
          <w:tcPr>
            <w:tcW w:w="1203" w:type="dxa"/>
            <w:vAlign w:val="center"/>
          </w:tcPr>
          <w:p w14:paraId="0E932668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3E351E87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16E0E41B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4C9BA917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0AB2A390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02397461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71324F07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1372C5EB" w14:textId="77777777" w:rsidTr="5E875842">
        <w:trPr>
          <w:jc w:val="center"/>
        </w:trPr>
        <w:tc>
          <w:tcPr>
            <w:tcW w:w="1203" w:type="dxa"/>
            <w:vAlign w:val="center"/>
          </w:tcPr>
          <w:p w14:paraId="7A691070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11:00-12:30</w:t>
            </w:r>
          </w:p>
        </w:tc>
        <w:tc>
          <w:tcPr>
            <w:tcW w:w="1203" w:type="dxa"/>
            <w:vAlign w:val="center"/>
          </w:tcPr>
          <w:p w14:paraId="2BA87F7E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7A2FC057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14F2B2F5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DC82377" w14:textId="77777777" w:rsidR="001C114B" w:rsidRPr="00266BC2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42056A7E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64D32A94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1415628F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701342BC" w14:textId="77777777" w:rsidTr="5E875842">
        <w:trPr>
          <w:jc w:val="center"/>
        </w:trPr>
        <w:tc>
          <w:tcPr>
            <w:tcW w:w="1203" w:type="dxa"/>
            <w:vAlign w:val="center"/>
          </w:tcPr>
          <w:p w14:paraId="2E72AA90" w14:textId="247228AA" w:rsidR="001C114B" w:rsidRPr="00266BC2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12:30-14:00</w:t>
            </w:r>
          </w:p>
        </w:tc>
        <w:tc>
          <w:tcPr>
            <w:tcW w:w="1203" w:type="dxa"/>
            <w:vAlign w:val="center"/>
          </w:tcPr>
          <w:p w14:paraId="0006115C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3D4AEFF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14A2570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48AEEAE" w14:textId="77777777" w:rsidR="001C114B" w:rsidRPr="00266BC2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40F36B50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5568A51E" w14:textId="72EDF767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2A934D8F" w14:textId="70DE3FAF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4D0F6375" w14:textId="77777777" w:rsidTr="5E875842">
        <w:trPr>
          <w:jc w:val="center"/>
        </w:trPr>
        <w:tc>
          <w:tcPr>
            <w:tcW w:w="1203" w:type="dxa"/>
            <w:vAlign w:val="center"/>
          </w:tcPr>
          <w:p w14:paraId="351F842A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266BC2">
              <w:rPr>
                <w:rFonts w:ascii="Segoe UI" w:hAnsi="Segoe UI" w:cs="Segoe UI"/>
                <w:bCs/>
                <w:sz w:val="18"/>
              </w:rPr>
              <w:t>16:30-18:00</w:t>
            </w:r>
          </w:p>
        </w:tc>
        <w:tc>
          <w:tcPr>
            <w:tcW w:w="1203" w:type="dxa"/>
            <w:vAlign w:val="center"/>
          </w:tcPr>
          <w:p w14:paraId="151E1727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E6AE91E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67DF559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93A1BD1" w14:textId="77777777" w:rsidR="001C114B" w:rsidRPr="00266BC2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5549FB83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1242C196" w14:textId="114C53C8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260947AC" w14:textId="7DFEDF9F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57092649" w14:textId="77777777" w:rsidTr="5E875842">
        <w:trPr>
          <w:jc w:val="center"/>
        </w:trPr>
        <w:tc>
          <w:tcPr>
            <w:tcW w:w="1203" w:type="dxa"/>
            <w:vAlign w:val="center"/>
          </w:tcPr>
          <w:p w14:paraId="62674E67" w14:textId="191D2070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18:00-19:30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3037A986" w14:textId="380AA8A5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626F46EE" w14:textId="5209B38F" w:rsidR="001C114B" w:rsidRPr="00C925A0" w:rsidRDefault="08F8D5F5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5E875842">
              <w:rPr>
                <w:rFonts w:ascii="Segoe UI" w:hAnsi="Segoe UI" w:cs="Segoe UI"/>
                <w:sz w:val="18"/>
                <w:szCs w:val="18"/>
              </w:rPr>
              <w:t>FCVB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200FCB7" w14:textId="25DEFEEE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F7CAAC" w:themeFill="accent2" w:themeFillTint="66"/>
            <w:vAlign w:val="center"/>
          </w:tcPr>
          <w:p w14:paraId="5AEBD3AB" w14:textId="1DE30623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4" w:type="dxa"/>
            <w:vMerge/>
            <w:vAlign w:val="center"/>
          </w:tcPr>
          <w:p w14:paraId="24242323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1964AB4B" w14:textId="69863223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460C0ADA" w14:textId="39902272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114B" w:rsidRPr="00C925A0" w14:paraId="3C1D4521" w14:textId="77777777" w:rsidTr="5E875842">
        <w:trPr>
          <w:jc w:val="center"/>
        </w:trPr>
        <w:tc>
          <w:tcPr>
            <w:tcW w:w="1203" w:type="dxa"/>
            <w:vAlign w:val="center"/>
          </w:tcPr>
          <w:p w14:paraId="150E973D" w14:textId="2CE04244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19:30-21:00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6BCCB508" w14:textId="0BF49351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2749E4C0" w14:textId="2F872C0D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58D96281" w14:textId="6313743C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4" w:type="dxa"/>
            <w:shd w:val="clear" w:color="auto" w:fill="F7CAAC" w:themeFill="accent2" w:themeFillTint="66"/>
            <w:vAlign w:val="center"/>
          </w:tcPr>
          <w:p w14:paraId="26A4D704" w14:textId="296F3A1E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4" w:type="dxa"/>
            <w:vMerge/>
            <w:vAlign w:val="center"/>
          </w:tcPr>
          <w:p w14:paraId="1CD97A5D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5E380751" w14:textId="5CFEE293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267D9DD9" w14:textId="5C3E4C38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114B" w:rsidRPr="00C925A0" w14:paraId="6C9CDC7E" w14:textId="77777777" w:rsidTr="5E875842">
        <w:trPr>
          <w:jc w:val="center"/>
        </w:trPr>
        <w:tc>
          <w:tcPr>
            <w:tcW w:w="1203" w:type="dxa"/>
            <w:vAlign w:val="center"/>
          </w:tcPr>
          <w:p w14:paraId="49F1DEC6" w14:textId="1EA193C1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21:00-22:30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5EFC3F53" w14:textId="40C447F1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0E16347D" w14:textId="6FB1CA5B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04E85104" w14:textId="34BC518D" w:rsidR="001C114B" w:rsidRPr="00C925A0" w:rsidRDefault="0F5F6C59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5E875842">
              <w:rPr>
                <w:rFonts w:ascii="Segoe UI" w:hAnsi="Segoe UI" w:cs="Segoe UI"/>
                <w:sz w:val="18"/>
                <w:szCs w:val="18"/>
              </w:rPr>
              <w:t>FCVB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5F78C35E" w14:textId="484D2409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36EBE0D7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121D5CF8" w14:textId="73E1E287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0B8446CD" w14:textId="39470043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889604D" w14:textId="293CD43A" w:rsidR="008339DA" w:rsidRDefault="008339DA" w:rsidP="004F6CD6">
      <w:pPr>
        <w:ind w:firstLine="708"/>
        <w:rPr>
          <w:rFonts w:ascii="Segoe UI" w:hAnsi="Segoe UI" w:cs="Segoe UI"/>
          <w:bCs/>
          <w:sz w:val="22"/>
        </w:rPr>
      </w:pPr>
    </w:p>
    <w:p w14:paraId="00B12F59" w14:textId="77777777" w:rsidR="008339DA" w:rsidRDefault="008339DA" w:rsidP="004F6CD6">
      <w:pPr>
        <w:ind w:firstLine="708"/>
        <w:rPr>
          <w:rFonts w:ascii="Segoe UI" w:hAnsi="Segoe UI" w:cs="Segoe UI"/>
          <w:bCs/>
          <w:sz w:val="22"/>
        </w:rPr>
      </w:pPr>
    </w:p>
    <w:tbl>
      <w:tblPr>
        <w:tblStyle w:val="Tablaconcuadrcula"/>
        <w:tblW w:w="9628" w:type="dxa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095"/>
        <w:gridCol w:w="1313"/>
      </w:tblGrid>
      <w:tr w:rsidR="00680129" w:rsidRPr="00C925A0" w14:paraId="2BE1F950" w14:textId="77777777" w:rsidTr="58DFFCEC">
        <w:trPr>
          <w:jc w:val="center"/>
        </w:trPr>
        <w:tc>
          <w:tcPr>
            <w:tcW w:w="9628" w:type="dxa"/>
            <w:gridSpan w:val="8"/>
            <w:vAlign w:val="center"/>
          </w:tcPr>
          <w:p w14:paraId="459CCFF0" w14:textId="18F0E9BD" w:rsidR="00680129" w:rsidRPr="00C925A0" w:rsidRDefault="00680129" w:rsidP="00680129">
            <w:pPr>
              <w:jc w:val="center"/>
              <w:rPr>
                <w:rFonts w:ascii="Segoe UI" w:hAnsi="Segoe UI" w:cs="Segoe UI"/>
                <w:b/>
                <w:bCs/>
                <w:i/>
                <w:sz w:val="18"/>
              </w:rPr>
            </w:pPr>
            <w:r w:rsidRPr="00C925A0">
              <w:rPr>
                <w:rFonts w:ascii="Segoe UI" w:hAnsi="Segoe UI" w:cs="Segoe UI"/>
                <w:b/>
                <w:bCs/>
                <w:i/>
                <w:sz w:val="18"/>
              </w:rPr>
              <w:t>DI</w:t>
            </w:r>
            <w:r>
              <w:rPr>
                <w:rFonts w:ascii="Segoe UI" w:hAnsi="Segoe UI" w:cs="Segoe UI"/>
                <w:b/>
                <w:bCs/>
                <w:i/>
                <w:sz w:val="18"/>
              </w:rPr>
              <w:t>JOUS</w:t>
            </w:r>
          </w:p>
        </w:tc>
      </w:tr>
      <w:tr w:rsidR="00680129" w:rsidRPr="00C925A0" w14:paraId="06A4531E" w14:textId="77777777" w:rsidTr="58DFFCEC">
        <w:trPr>
          <w:jc w:val="center"/>
        </w:trPr>
        <w:tc>
          <w:tcPr>
            <w:tcW w:w="1203" w:type="dxa"/>
            <w:vAlign w:val="center"/>
          </w:tcPr>
          <w:p w14:paraId="172644B6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i/>
                <w:sz w:val="18"/>
              </w:rPr>
            </w:pPr>
            <w:r w:rsidRPr="00C925A0">
              <w:rPr>
                <w:rFonts w:ascii="Segoe UI" w:hAnsi="Segoe UI" w:cs="Segoe UI"/>
                <w:bCs/>
                <w:i/>
                <w:sz w:val="16"/>
              </w:rPr>
              <w:t>Hora/Pista</w:t>
            </w:r>
          </w:p>
        </w:tc>
        <w:tc>
          <w:tcPr>
            <w:tcW w:w="1203" w:type="dxa"/>
            <w:vAlign w:val="center"/>
          </w:tcPr>
          <w:p w14:paraId="3226BB02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1</w:t>
            </w:r>
          </w:p>
        </w:tc>
        <w:tc>
          <w:tcPr>
            <w:tcW w:w="1203" w:type="dxa"/>
            <w:vAlign w:val="center"/>
          </w:tcPr>
          <w:p w14:paraId="12E0FABF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2</w:t>
            </w:r>
          </w:p>
        </w:tc>
        <w:tc>
          <w:tcPr>
            <w:tcW w:w="1203" w:type="dxa"/>
            <w:vAlign w:val="center"/>
          </w:tcPr>
          <w:p w14:paraId="5C001BA5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3</w:t>
            </w:r>
          </w:p>
        </w:tc>
        <w:tc>
          <w:tcPr>
            <w:tcW w:w="1204" w:type="dxa"/>
            <w:vAlign w:val="center"/>
          </w:tcPr>
          <w:p w14:paraId="0B3173DE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4</w:t>
            </w:r>
          </w:p>
        </w:tc>
        <w:tc>
          <w:tcPr>
            <w:tcW w:w="1204" w:type="dxa"/>
            <w:vAlign w:val="center"/>
          </w:tcPr>
          <w:p w14:paraId="0336C6D9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5</w:t>
            </w:r>
          </w:p>
        </w:tc>
        <w:tc>
          <w:tcPr>
            <w:tcW w:w="1095" w:type="dxa"/>
            <w:vAlign w:val="center"/>
          </w:tcPr>
          <w:p w14:paraId="677712F9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6</w:t>
            </w:r>
          </w:p>
        </w:tc>
        <w:tc>
          <w:tcPr>
            <w:tcW w:w="1313" w:type="dxa"/>
            <w:vAlign w:val="center"/>
          </w:tcPr>
          <w:p w14:paraId="5E1FD7BD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7</w:t>
            </w:r>
          </w:p>
        </w:tc>
      </w:tr>
      <w:tr w:rsidR="001C114B" w:rsidRPr="00C925A0" w14:paraId="27C44EC6" w14:textId="77777777" w:rsidTr="58DFFCEC">
        <w:trPr>
          <w:jc w:val="center"/>
        </w:trPr>
        <w:tc>
          <w:tcPr>
            <w:tcW w:w="1203" w:type="dxa"/>
            <w:vAlign w:val="center"/>
          </w:tcPr>
          <w:p w14:paraId="69155720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8:00-9:30</w:t>
            </w:r>
          </w:p>
        </w:tc>
        <w:tc>
          <w:tcPr>
            <w:tcW w:w="1203" w:type="dxa"/>
            <w:vAlign w:val="center"/>
          </w:tcPr>
          <w:p w14:paraId="72BC4D6D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3CF33088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58999477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16E188E0" w14:textId="299648EF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54CC593" w14:textId="4A63A21F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ABONATS VH</w:t>
            </w:r>
          </w:p>
        </w:tc>
        <w:tc>
          <w:tcPr>
            <w:tcW w:w="1095" w:type="dxa"/>
            <w:vAlign w:val="center"/>
          </w:tcPr>
          <w:p w14:paraId="4D448E30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313" w:type="dxa"/>
            <w:vAlign w:val="center"/>
          </w:tcPr>
          <w:p w14:paraId="5A0FB5F5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6CF31BDA" w14:textId="77777777" w:rsidTr="58DFFCEC">
        <w:trPr>
          <w:jc w:val="center"/>
        </w:trPr>
        <w:tc>
          <w:tcPr>
            <w:tcW w:w="1203" w:type="dxa"/>
            <w:vAlign w:val="center"/>
          </w:tcPr>
          <w:p w14:paraId="310EC272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9:30-11:00</w:t>
            </w:r>
          </w:p>
        </w:tc>
        <w:tc>
          <w:tcPr>
            <w:tcW w:w="1203" w:type="dxa"/>
            <w:vAlign w:val="center"/>
          </w:tcPr>
          <w:p w14:paraId="1E4651F4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0AC2BC82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6BC689E9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3AA5A2CF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7F63C014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30CCBA26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313" w:type="dxa"/>
            <w:vAlign w:val="center"/>
          </w:tcPr>
          <w:p w14:paraId="390E1973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74FE1E75" w14:textId="77777777" w:rsidTr="58DFFCEC">
        <w:trPr>
          <w:jc w:val="center"/>
        </w:trPr>
        <w:tc>
          <w:tcPr>
            <w:tcW w:w="1203" w:type="dxa"/>
            <w:vAlign w:val="center"/>
          </w:tcPr>
          <w:p w14:paraId="45807A8C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11:00-12:30</w:t>
            </w:r>
          </w:p>
        </w:tc>
        <w:tc>
          <w:tcPr>
            <w:tcW w:w="1203" w:type="dxa"/>
            <w:vAlign w:val="center"/>
          </w:tcPr>
          <w:p w14:paraId="6CEA2C8A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6EBBA89C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304059E4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2FC544FD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3DF46A7D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64A60950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313" w:type="dxa"/>
            <w:vAlign w:val="center"/>
          </w:tcPr>
          <w:p w14:paraId="50C01BFA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4F52DC02" w14:textId="77777777" w:rsidTr="58DFFCEC">
        <w:trPr>
          <w:jc w:val="center"/>
        </w:trPr>
        <w:tc>
          <w:tcPr>
            <w:tcW w:w="1203" w:type="dxa"/>
            <w:vAlign w:val="center"/>
          </w:tcPr>
          <w:p w14:paraId="53E36A22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16:30-18:00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66B8F77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76B9E65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6A8848B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39F1D271" w14:textId="113A57B1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0D22FBF7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1228EE14" w14:textId="03A30F7F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47422359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2ED035A3" w14:textId="77777777" w:rsidTr="58DFFCEC">
        <w:trPr>
          <w:jc w:val="center"/>
        </w:trPr>
        <w:tc>
          <w:tcPr>
            <w:tcW w:w="1203" w:type="dxa"/>
            <w:vAlign w:val="center"/>
          </w:tcPr>
          <w:p w14:paraId="38CF07ED" w14:textId="0B8FC348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18:00-19:30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796FE8B5" w14:textId="7ABC053F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553F713F" w14:textId="3806482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7DE863B6" w14:textId="0734FD62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5746378D" w14:textId="0642D8C0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3BCDEE92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6646226A" w14:textId="0EDC7194" w:rsidR="001C114B" w:rsidRPr="00C925A0" w:rsidRDefault="001C114B" w:rsidP="3385BA57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2BA3325F" w14:textId="11233607" w:rsidR="001C114B" w:rsidRPr="00C925A0" w:rsidRDefault="001C114B" w:rsidP="5E875842">
            <w:pPr>
              <w:spacing w:line="259" w:lineRule="auto"/>
              <w:jc w:val="center"/>
            </w:pPr>
          </w:p>
        </w:tc>
      </w:tr>
      <w:tr w:rsidR="001C114B" w:rsidRPr="00C925A0" w14:paraId="2C7C3EEC" w14:textId="77777777" w:rsidTr="58DFFCEC">
        <w:trPr>
          <w:jc w:val="center"/>
        </w:trPr>
        <w:tc>
          <w:tcPr>
            <w:tcW w:w="1203" w:type="dxa"/>
            <w:vAlign w:val="center"/>
          </w:tcPr>
          <w:p w14:paraId="04A680DD" w14:textId="568B4BC6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19:30-21:00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02AA5F2D" w14:textId="1A224923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5D12005C" w14:textId="640AE2EC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16A4C06A" w14:textId="16E94629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497657B5" w14:textId="4D82011C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5C0F933E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5C909F38" w14:textId="39FDF5BC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3338FE30" w14:textId="5A9AB67F" w:rsidR="001C114B" w:rsidRPr="00C925A0" w:rsidRDefault="001C114B" w:rsidP="5E875842">
            <w:pPr>
              <w:spacing w:line="259" w:lineRule="auto"/>
              <w:jc w:val="center"/>
            </w:pPr>
          </w:p>
        </w:tc>
      </w:tr>
      <w:tr w:rsidR="001C114B" w:rsidRPr="00C925A0" w14:paraId="35482A9B" w14:textId="77777777" w:rsidTr="58DFFCEC">
        <w:trPr>
          <w:jc w:val="center"/>
        </w:trPr>
        <w:tc>
          <w:tcPr>
            <w:tcW w:w="1203" w:type="dxa"/>
            <w:vAlign w:val="center"/>
          </w:tcPr>
          <w:p w14:paraId="3586A227" w14:textId="3028A904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21:00-22:30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09077169" w14:textId="305C71F2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7D96884E" w14:textId="10B06103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12F81D43" w14:textId="0E355728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53874FCE" w14:textId="0F717454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090D8215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664416D9" w14:textId="5EC90543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5D2D7E03" w14:textId="7A606C99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D079785" w14:textId="071D8B59" w:rsidR="00680129" w:rsidRDefault="00680129" w:rsidP="004F6CD6">
      <w:pPr>
        <w:ind w:firstLine="708"/>
        <w:rPr>
          <w:rFonts w:ascii="Segoe UI" w:hAnsi="Segoe UI" w:cs="Segoe UI"/>
          <w:bCs/>
          <w:sz w:val="22"/>
        </w:rPr>
      </w:pPr>
    </w:p>
    <w:p w14:paraId="1377824B" w14:textId="553849C5" w:rsidR="008063AD" w:rsidRDefault="008063AD" w:rsidP="004F6CD6">
      <w:pPr>
        <w:ind w:firstLine="708"/>
        <w:rPr>
          <w:rFonts w:ascii="Segoe UI" w:hAnsi="Segoe UI" w:cs="Segoe UI"/>
          <w:bCs/>
          <w:sz w:val="22"/>
        </w:rPr>
      </w:pPr>
    </w:p>
    <w:p w14:paraId="6B72E06F" w14:textId="77777777" w:rsidR="0033668C" w:rsidRDefault="0033668C" w:rsidP="004F6CD6">
      <w:pPr>
        <w:ind w:firstLine="708"/>
        <w:rPr>
          <w:rFonts w:ascii="Segoe UI" w:hAnsi="Segoe UI" w:cs="Segoe UI"/>
          <w:bCs/>
          <w:sz w:val="22"/>
        </w:rPr>
      </w:pPr>
    </w:p>
    <w:tbl>
      <w:tblPr>
        <w:tblStyle w:val="Tablaconcuadrcula"/>
        <w:tblW w:w="9628" w:type="dxa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380"/>
        <w:gridCol w:w="1028"/>
      </w:tblGrid>
      <w:tr w:rsidR="00680129" w:rsidRPr="00C925A0" w14:paraId="16508B20" w14:textId="77777777" w:rsidTr="4B90BD8D">
        <w:trPr>
          <w:jc w:val="center"/>
        </w:trPr>
        <w:tc>
          <w:tcPr>
            <w:tcW w:w="9628" w:type="dxa"/>
            <w:gridSpan w:val="8"/>
            <w:vAlign w:val="center"/>
          </w:tcPr>
          <w:p w14:paraId="495328C9" w14:textId="4EAFDD7E" w:rsidR="00680129" w:rsidRPr="00C925A0" w:rsidRDefault="00680129" w:rsidP="00680129">
            <w:pPr>
              <w:jc w:val="center"/>
              <w:rPr>
                <w:rFonts w:ascii="Segoe UI" w:hAnsi="Segoe UI" w:cs="Segoe UI"/>
                <w:b/>
                <w:bCs/>
                <w:i/>
                <w:sz w:val="18"/>
              </w:rPr>
            </w:pPr>
            <w:r w:rsidRPr="00C925A0">
              <w:rPr>
                <w:rFonts w:ascii="Segoe UI" w:hAnsi="Segoe UI" w:cs="Segoe UI"/>
                <w:b/>
                <w:bCs/>
                <w:i/>
                <w:sz w:val="18"/>
              </w:rPr>
              <w:t>DI</w:t>
            </w:r>
            <w:r>
              <w:rPr>
                <w:rFonts w:ascii="Segoe UI" w:hAnsi="Segoe UI" w:cs="Segoe UI"/>
                <w:b/>
                <w:bCs/>
                <w:i/>
                <w:sz w:val="18"/>
              </w:rPr>
              <w:t>VENDRES</w:t>
            </w:r>
          </w:p>
        </w:tc>
      </w:tr>
      <w:tr w:rsidR="00680129" w:rsidRPr="00C925A0" w14:paraId="3E509D6F" w14:textId="77777777" w:rsidTr="4B90BD8D">
        <w:trPr>
          <w:jc w:val="center"/>
        </w:trPr>
        <w:tc>
          <w:tcPr>
            <w:tcW w:w="1203" w:type="dxa"/>
            <w:vAlign w:val="center"/>
          </w:tcPr>
          <w:p w14:paraId="2AF617E1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i/>
                <w:sz w:val="18"/>
              </w:rPr>
            </w:pPr>
            <w:r w:rsidRPr="00C925A0">
              <w:rPr>
                <w:rFonts w:ascii="Segoe UI" w:hAnsi="Segoe UI" w:cs="Segoe UI"/>
                <w:bCs/>
                <w:i/>
                <w:sz w:val="16"/>
              </w:rPr>
              <w:t>Hora/Pista</w:t>
            </w:r>
          </w:p>
        </w:tc>
        <w:tc>
          <w:tcPr>
            <w:tcW w:w="1203" w:type="dxa"/>
            <w:vAlign w:val="center"/>
          </w:tcPr>
          <w:p w14:paraId="3DFED0A1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1</w:t>
            </w:r>
          </w:p>
        </w:tc>
        <w:tc>
          <w:tcPr>
            <w:tcW w:w="1203" w:type="dxa"/>
            <w:vAlign w:val="center"/>
          </w:tcPr>
          <w:p w14:paraId="73968BAC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2</w:t>
            </w:r>
          </w:p>
        </w:tc>
        <w:tc>
          <w:tcPr>
            <w:tcW w:w="1203" w:type="dxa"/>
            <w:vAlign w:val="center"/>
          </w:tcPr>
          <w:p w14:paraId="717947DB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3</w:t>
            </w:r>
          </w:p>
        </w:tc>
        <w:tc>
          <w:tcPr>
            <w:tcW w:w="1204" w:type="dxa"/>
            <w:vAlign w:val="center"/>
          </w:tcPr>
          <w:p w14:paraId="54C69EDC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4</w:t>
            </w:r>
          </w:p>
        </w:tc>
        <w:tc>
          <w:tcPr>
            <w:tcW w:w="1204" w:type="dxa"/>
            <w:vAlign w:val="center"/>
          </w:tcPr>
          <w:p w14:paraId="62C932F7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5</w:t>
            </w:r>
          </w:p>
        </w:tc>
        <w:tc>
          <w:tcPr>
            <w:tcW w:w="1380" w:type="dxa"/>
            <w:vAlign w:val="center"/>
          </w:tcPr>
          <w:p w14:paraId="5BB50DCA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6</w:t>
            </w:r>
          </w:p>
        </w:tc>
        <w:tc>
          <w:tcPr>
            <w:tcW w:w="1028" w:type="dxa"/>
            <w:vAlign w:val="center"/>
          </w:tcPr>
          <w:p w14:paraId="4BDED2FA" w14:textId="77777777" w:rsidR="00680129" w:rsidRPr="00C925A0" w:rsidRDefault="00680129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Pista 7</w:t>
            </w:r>
          </w:p>
        </w:tc>
      </w:tr>
      <w:tr w:rsidR="001C114B" w:rsidRPr="00C925A0" w14:paraId="6B15BEC9" w14:textId="77777777" w:rsidTr="4B90BD8D">
        <w:trPr>
          <w:jc w:val="center"/>
        </w:trPr>
        <w:tc>
          <w:tcPr>
            <w:tcW w:w="1203" w:type="dxa"/>
            <w:vAlign w:val="center"/>
          </w:tcPr>
          <w:p w14:paraId="35B47248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8:00-9:30</w:t>
            </w:r>
          </w:p>
        </w:tc>
        <w:tc>
          <w:tcPr>
            <w:tcW w:w="1203" w:type="dxa"/>
            <w:vAlign w:val="center"/>
          </w:tcPr>
          <w:p w14:paraId="66910E85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65E6E067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653BB252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3E34EB00" w14:textId="157A0F73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0F283878" w14:textId="4EE9284A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ABONATS VH</w:t>
            </w:r>
          </w:p>
        </w:tc>
        <w:tc>
          <w:tcPr>
            <w:tcW w:w="1380" w:type="dxa"/>
            <w:vAlign w:val="center"/>
          </w:tcPr>
          <w:p w14:paraId="150B026D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28" w:type="dxa"/>
            <w:vAlign w:val="center"/>
          </w:tcPr>
          <w:p w14:paraId="6268D73A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5A223734" w14:textId="77777777" w:rsidTr="4B90BD8D">
        <w:trPr>
          <w:jc w:val="center"/>
        </w:trPr>
        <w:tc>
          <w:tcPr>
            <w:tcW w:w="1203" w:type="dxa"/>
            <w:vAlign w:val="center"/>
          </w:tcPr>
          <w:p w14:paraId="3C450261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9:30-11:00</w:t>
            </w:r>
          </w:p>
        </w:tc>
        <w:tc>
          <w:tcPr>
            <w:tcW w:w="1203" w:type="dxa"/>
            <w:vAlign w:val="center"/>
          </w:tcPr>
          <w:p w14:paraId="3E7929AA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49404436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4185A335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3ED30F0E" w14:textId="2ADA6385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41F56E04" w14:textId="000BFD9C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380" w:type="dxa"/>
            <w:vAlign w:val="center"/>
          </w:tcPr>
          <w:p w14:paraId="7F8A78CC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28" w:type="dxa"/>
            <w:vAlign w:val="center"/>
          </w:tcPr>
          <w:p w14:paraId="7E493925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793F1F23" w14:textId="77777777" w:rsidTr="4B90BD8D">
        <w:trPr>
          <w:jc w:val="center"/>
        </w:trPr>
        <w:tc>
          <w:tcPr>
            <w:tcW w:w="1203" w:type="dxa"/>
            <w:vAlign w:val="center"/>
          </w:tcPr>
          <w:p w14:paraId="6DAC9BFB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11:00-12:30</w:t>
            </w:r>
          </w:p>
        </w:tc>
        <w:tc>
          <w:tcPr>
            <w:tcW w:w="1203" w:type="dxa"/>
            <w:vAlign w:val="center"/>
          </w:tcPr>
          <w:p w14:paraId="11E8E113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2E0F572B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1D8FC81E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Align w:val="center"/>
          </w:tcPr>
          <w:p w14:paraId="2FFCE2EB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139A17CF" w14:textId="3699FF3E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380" w:type="dxa"/>
            <w:vAlign w:val="center"/>
          </w:tcPr>
          <w:p w14:paraId="199009C9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28" w:type="dxa"/>
            <w:vAlign w:val="center"/>
          </w:tcPr>
          <w:p w14:paraId="45D43697" w14:textId="77777777" w:rsidR="001C114B" w:rsidRPr="00C925A0" w:rsidRDefault="001C114B" w:rsidP="00C93814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  <w:tr w:rsidR="001C114B" w:rsidRPr="00C925A0" w14:paraId="1B93C47A" w14:textId="77777777" w:rsidTr="4B90BD8D">
        <w:trPr>
          <w:jc w:val="center"/>
        </w:trPr>
        <w:tc>
          <w:tcPr>
            <w:tcW w:w="1203" w:type="dxa"/>
            <w:vAlign w:val="center"/>
          </w:tcPr>
          <w:p w14:paraId="059A6B38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16:30-18:00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100FED3B" w14:textId="4DE0E336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E0CB884" w14:textId="22E0D6B2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90F6FC0" w14:textId="140F1D39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403F03BF" w14:textId="565B9FD2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4C7F9EE9" w14:textId="10975EA4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380" w:type="dxa"/>
            <w:vAlign w:val="center"/>
          </w:tcPr>
          <w:p w14:paraId="57003965" w14:textId="37C0769E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3EA6AEFC" w14:textId="66F3F30F" w:rsidR="001C114B" w:rsidRPr="00C925A0" w:rsidRDefault="001C114B" w:rsidP="464EC60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114B" w:rsidRPr="00C925A0" w14:paraId="12014C45" w14:textId="77777777" w:rsidTr="4B90BD8D">
        <w:trPr>
          <w:jc w:val="center"/>
        </w:trPr>
        <w:tc>
          <w:tcPr>
            <w:tcW w:w="1203" w:type="dxa"/>
            <w:vAlign w:val="center"/>
          </w:tcPr>
          <w:p w14:paraId="0EE54860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18:00-19:30</w:t>
            </w:r>
          </w:p>
        </w:tc>
        <w:tc>
          <w:tcPr>
            <w:tcW w:w="1203" w:type="dxa"/>
            <w:shd w:val="clear" w:color="auto" w:fill="F7CAAC" w:themeFill="accent2" w:themeFillTint="66"/>
            <w:vAlign w:val="center"/>
          </w:tcPr>
          <w:p w14:paraId="0D164C5E" w14:textId="47797E8F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FCVB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B7C5C2F" w14:textId="2A9FB17E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CE94D17" w14:textId="5D5F4324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7D3F5946" w14:textId="26992CFA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0250BE2E" w14:textId="7957EF99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380" w:type="dxa"/>
            <w:vAlign w:val="center"/>
          </w:tcPr>
          <w:p w14:paraId="6E9CA5FA" w14:textId="4A240C65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0A985BAA" w14:textId="6D936203" w:rsidR="001C114B" w:rsidRPr="00C925A0" w:rsidRDefault="001C114B" w:rsidP="5E87584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B5932" w:rsidRPr="00C925A0" w14:paraId="4DD30B74" w14:textId="77777777" w:rsidTr="4B90BD8D">
        <w:trPr>
          <w:jc w:val="center"/>
        </w:trPr>
        <w:tc>
          <w:tcPr>
            <w:tcW w:w="1203" w:type="dxa"/>
            <w:vAlign w:val="center"/>
          </w:tcPr>
          <w:p w14:paraId="56D7BFCB" w14:textId="77777777" w:rsidR="005B5932" w:rsidRPr="00C925A0" w:rsidRDefault="005B5932" w:rsidP="005B5932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19:30-21:00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DE5A896" w14:textId="465DEA7F" w:rsidR="005B5932" w:rsidRPr="00C925A0" w:rsidRDefault="005B5932" w:rsidP="005B5932">
            <w:pPr>
              <w:spacing w:line="259" w:lineRule="auto"/>
              <w:jc w:val="center"/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E81542A" w14:textId="2ACF0BCF" w:rsidR="005B5932" w:rsidRPr="00C925A0" w:rsidRDefault="005B5932" w:rsidP="005B593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286A8A6" w14:textId="155CF927" w:rsidR="005B5932" w:rsidRPr="00C925A0" w:rsidRDefault="005B5932" w:rsidP="005B593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2300B688" w14:textId="4B68FA73" w:rsidR="005B5932" w:rsidRPr="00C925A0" w:rsidRDefault="005B5932" w:rsidP="005B593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6D674B28" w14:textId="5A0523F0" w:rsidR="005B5932" w:rsidRPr="00C925A0" w:rsidRDefault="005B5932" w:rsidP="005B5932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380" w:type="dxa"/>
            <w:vAlign w:val="center"/>
          </w:tcPr>
          <w:p w14:paraId="2EBB2FE0" w14:textId="609E44F1" w:rsidR="005B5932" w:rsidRPr="00C925A0" w:rsidRDefault="005B5932" w:rsidP="005B593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E285F0B" w14:textId="63FC498B" w:rsidR="005B5932" w:rsidRPr="00C925A0" w:rsidRDefault="005B5932" w:rsidP="005B593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114B" w:rsidRPr="00C925A0" w14:paraId="7944B8D7" w14:textId="77777777" w:rsidTr="00D83638">
        <w:trPr>
          <w:trHeight w:val="357"/>
          <w:jc w:val="center"/>
        </w:trPr>
        <w:tc>
          <w:tcPr>
            <w:tcW w:w="1203" w:type="dxa"/>
            <w:vAlign w:val="center"/>
          </w:tcPr>
          <w:p w14:paraId="346B2E8B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C925A0">
              <w:rPr>
                <w:rFonts w:ascii="Segoe UI" w:hAnsi="Segoe UI" w:cs="Segoe UI"/>
                <w:bCs/>
                <w:sz w:val="18"/>
              </w:rPr>
              <w:t>21:00-22:30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EE55654" w14:textId="022FD4FD" w:rsidR="001C114B" w:rsidRPr="00C925A0" w:rsidRDefault="001C114B" w:rsidP="38D78BA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E4B85EA" w14:textId="06029CA8" w:rsidR="001C114B" w:rsidRPr="00C925A0" w:rsidRDefault="001C114B" w:rsidP="4B90BD8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0F2D811A" w14:textId="3BAC2962" w:rsidR="001C114B" w:rsidRPr="00C925A0" w:rsidRDefault="001C114B" w:rsidP="38D78BA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FBE78D7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292ECB5D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033C80E9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380" w:type="dxa"/>
            <w:vAlign w:val="center"/>
          </w:tcPr>
          <w:p w14:paraId="432A211E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  <w:tc>
          <w:tcPr>
            <w:tcW w:w="1028" w:type="dxa"/>
            <w:vAlign w:val="center"/>
          </w:tcPr>
          <w:p w14:paraId="424557C3" w14:textId="77777777" w:rsidR="001C114B" w:rsidRPr="00C925A0" w:rsidRDefault="001C114B" w:rsidP="001C114B">
            <w:pPr>
              <w:jc w:val="center"/>
              <w:rPr>
                <w:rFonts w:ascii="Segoe UI" w:hAnsi="Segoe UI" w:cs="Segoe UI"/>
                <w:bCs/>
                <w:sz w:val="18"/>
              </w:rPr>
            </w:pPr>
          </w:p>
        </w:tc>
      </w:tr>
    </w:tbl>
    <w:p w14:paraId="6B92D4DA" w14:textId="708FFECD" w:rsidR="00276908" w:rsidRDefault="00276908" w:rsidP="002A6A87">
      <w:pPr>
        <w:rPr>
          <w:rFonts w:ascii="Segoe UI" w:hAnsi="Segoe UI" w:cs="Segoe UI"/>
          <w:bCs/>
          <w:sz w:val="22"/>
        </w:rPr>
      </w:pPr>
      <w:bookmarkStart w:id="0" w:name="_GoBack"/>
      <w:bookmarkEnd w:id="0"/>
    </w:p>
    <w:sectPr w:rsidR="00276908" w:rsidSect="004F6CD6">
      <w:headerReference w:type="default" r:id="rId10"/>
      <w:footerReference w:type="default" r:id="rId11"/>
      <w:pgSz w:w="11906" w:h="16838" w:code="9"/>
      <w:pgMar w:top="2268" w:right="1134" w:bottom="2552" w:left="1134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43A70" w14:textId="77777777" w:rsidR="007A08F9" w:rsidRDefault="007A08F9">
      <w:r>
        <w:separator/>
      </w:r>
    </w:p>
  </w:endnote>
  <w:endnote w:type="continuationSeparator" w:id="0">
    <w:p w14:paraId="40694841" w14:textId="77777777" w:rsidR="007A08F9" w:rsidRDefault="007A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Arial&quot;,sans-serif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A4038" w14:textId="434EA470" w:rsidR="001210CC" w:rsidRDefault="000A62E7" w:rsidP="00305A9F">
    <w:pPr>
      <w:pStyle w:val="Piedepgina"/>
      <w:tabs>
        <w:tab w:val="clear" w:pos="8504"/>
        <w:tab w:val="right" w:pos="9900"/>
      </w:tabs>
      <w:rPr>
        <w:rFonts w:ascii="Comic Sans MS" w:hAnsi="Comic Sans MS"/>
        <w:sz w:val="22"/>
        <w:szCs w:val="22"/>
        <w:lang w:val="es-ES_tradnl"/>
      </w:rPr>
    </w:pPr>
    <w:r w:rsidRPr="00BE7582">
      <w:rPr>
        <w:rFonts w:ascii="Comic Sans MS" w:hAnsi="Comic Sans MS"/>
        <w:noProof/>
        <w:sz w:val="22"/>
        <w:szCs w:val="22"/>
        <w:lang w:val="es-ES"/>
      </w:rPr>
      <w:drawing>
        <wp:inline distT="0" distB="0" distL="0" distR="0" wp14:anchorId="0D22398B" wp14:editId="060CDCF1">
          <wp:extent cx="2298700" cy="488950"/>
          <wp:effectExtent l="0" t="0" r="0" b="0"/>
          <wp:docPr id="8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 wp14:anchorId="75064F07" wp14:editId="3DCB8233">
          <wp:simplePos x="0" y="0"/>
          <wp:positionH relativeFrom="column">
            <wp:posOffset>4252595</wp:posOffset>
          </wp:positionH>
          <wp:positionV relativeFrom="paragraph">
            <wp:posOffset>-24765</wp:posOffset>
          </wp:positionV>
          <wp:extent cx="2183765" cy="306070"/>
          <wp:effectExtent l="0" t="0" r="0" b="0"/>
          <wp:wrapNone/>
          <wp:docPr id="9" name="Imat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E8A78" w14:textId="77777777" w:rsidR="001210CC" w:rsidRDefault="001210CC" w:rsidP="00305A9F">
    <w:pPr>
      <w:pStyle w:val="Piedepgina"/>
      <w:tabs>
        <w:tab w:val="clear" w:pos="8504"/>
        <w:tab w:val="right" w:pos="9900"/>
      </w:tabs>
      <w:rPr>
        <w:rFonts w:ascii="Comic Sans MS" w:hAnsi="Comic Sans MS"/>
        <w:sz w:val="12"/>
        <w:szCs w:val="12"/>
        <w:lang w:val="es-ES_tradnl"/>
      </w:rPr>
    </w:pPr>
  </w:p>
  <w:p w14:paraId="59230D89" w14:textId="77777777" w:rsidR="001210CC" w:rsidRDefault="001210CC" w:rsidP="00305A9F">
    <w:pPr>
      <w:pStyle w:val="Piedepgina"/>
      <w:tabs>
        <w:tab w:val="clear" w:pos="8504"/>
        <w:tab w:val="right" w:pos="9900"/>
      </w:tabs>
      <w:rPr>
        <w:rFonts w:ascii="Comic Sans MS" w:hAnsi="Comic Sans MS"/>
        <w:sz w:val="12"/>
        <w:szCs w:val="12"/>
        <w:lang w:val="es-ES_tradnl"/>
      </w:rPr>
    </w:pPr>
  </w:p>
  <w:p w14:paraId="30CB28D9" w14:textId="77777777" w:rsidR="001210CC" w:rsidRPr="00D13E87" w:rsidRDefault="001210CC" w:rsidP="003A3815">
    <w:pPr>
      <w:pStyle w:val="Piedepgina"/>
      <w:pBdr>
        <w:top w:val="single" w:sz="4" w:space="1" w:color="999999"/>
      </w:pBdr>
      <w:ind w:right="68"/>
      <w:jc w:val="center"/>
      <w:rPr>
        <w:rFonts w:ascii="Calibri" w:hAnsi="Calibri"/>
        <w:color w:val="666699"/>
        <w:sz w:val="16"/>
        <w:szCs w:val="16"/>
      </w:rPr>
    </w:pPr>
    <w:r w:rsidRPr="00D13E87">
      <w:rPr>
        <w:rFonts w:ascii="Calibri" w:hAnsi="Calibri"/>
        <w:color w:val="666699"/>
        <w:sz w:val="16"/>
        <w:szCs w:val="16"/>
      </w:rPr>
      <w:t xml:space="preserve">Inscrita al Registre d’entitats Esportives de </w:t>
    </w:r>
    <w:smartTag w:uri="urn:schemas-microsoft-com:office:smarttags" w:element="PersonName">
      <w:smartTagPr>
        <w:attr w:name="ProductID" w:val="la Generalitat"/>
      </w:smartTagPr>
      <w:r w:rsidRPr="00D13E87">
        <w:rPr>
          <w:rFonts w:ascii="Calibri" w:hAnsi="Calibri"/>
          <w:color w:val="666699"/>
          <w:sz w:val="16"/>
          <w:szCs w:val="16"/>
        </w:rPr>
        <w:t>la Generalitat</w:t>
      </w:r>
    </w:smartTag>
    <w:r w:rsidRPr="00D13E87">
      <w:rPr>
        <w:rFonts w:ascii="Calibri" w:hAnsi="Calibri"/>
        <w:color w:val="666699"/>
        <w:sz w:val="16"/>
        <w:szCs w:val="16"/>
      </w:rPr>
      <w:t xml:space="preserve"> de Catalunya amb el número 2837, segons resolució de dat</w:t>
    </w:r>
    <w:r w:rsidR="002D6ECE" w:rsidRPr="00D13E87">
      <w:rPr>
        <w:rFonts w:ascii="Calibri" w:hAnsi="Calibri"/>
        <w:color w:val="666699"/>
        <w:sz w:val="16"/>
        <w:szCs w:val="16"/>
      </w:rPr>
      <w:t>a 29/12/1983. – NIF: G-08882797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DF2C1" w14:textId="77777777" w:rsidR="007A08F9" w:rsidRDefault="007A08F9">
      <w:r>
        <w:separator/>
      </w:r>
    </w:p>
  </w:footnote>
  <w:footnote w:type="continuationSeparator" w:id="0">
    <w:p w14:paraId="2409DD98" w14:textId="77777777" w:rsidR="007A08F9" w:rsidRDefault="007A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467B" w14:textId="2467C42D" w:rsidR="001210CC" w:rsidRPr="00D13E87" w:rsidRDefault="000A62E7" w:rsidP="00D13E87">
    <w:pPr>
      <w:pStyle w:val="Encabezado"/>
      <w:tabs>
        <w:tab w:val="left" w:pos="905"/>
      </w:tabs>
      <w:ind w:firstLine="905"/>
      <w:rPr>
        <w:rFonts w:ascii="Calibri" w:hAnsi="Calibri"/>
        <w:b/>
        <w:bCs/>
        <w:sz w:val="22"/>
        <w:szCs w:val="22"/>
      </w:rPr>
    </w:pPr>
    <w:r w:rsidRPr="00D13E87">
      <w:rPr>
        <w:rFonts w:ascii="Calibri" w:hAnsi="Calibri"/>
        <w:noProof/>
        <w:sz w:val="22"/>
        <w:szCs w:val="22"/>
        <w:lang w:val="es-ES"/>
      </w:rPr>
      <w:drawing>
        <wp:anchor distT="0" distB="0" distL="114300" distR="114300" simplePos="0" relativeHeight="251657728" behindDoc="1" locked="0" layoutInCell="1" allowOverlap="1" wp14:anchorId="28262740" wp14:editId="59DFE353">
          <wp:simplePos x="0" y="0"/>
          <wp:positionH relativeFrom="column">
            <wp:posOffset>4330700</wp:posOffset>
          </wp:positionH>
          <wp:positionV relativeFrom="paragraph">
            <wp:posOffset>25400</wp:posOffset>
          </wp:positionV>
          <wp:extent cx="1859280" cy="718185"/>
          <wp:effectExtent l="0" t="0" r="0" b="0"/>
          <wp:wrapNone/>
          <wp:docPr id="6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E87">
      <w:rPr>
        <w:rFonts w:ascii="Calibri" w:hAnsi="Calibri"/>
        <w:noProof/>
        <w:sz w:val="22"/>
        <w:szCs w:val="22"/>
        <w:lang w:val="es-ES"/>
      </w:rPr>
      <w:drawing>
        <wp:anchor distT="0" distB="0" distL="114300" distR="114300" simplePos="0" relativeHeight="251656704" behindDoc="1" locked="0" layoutInCell="1" allowOverlap="1" wp14:anchorId="5ABC8409" wp14:editId="6766DD4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520700" cy="797560"/>
          <wp:effectExtent l="0" t="0" r="0" b="0"/>
          <wp:wrapNone/>
          <wp:docPr id="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0CC" w:rsidRPr="00D13E87">
      <w:rPr>
        <w:rFonts w:ascii="Calibri" w:hAnsi="Calibri"/>
        <w:b/>
        <w:bCs/>
        <w:sz w:val="22"/>
        <w:szCs w:val="22"/>
      </w:rPr>
      <w:t>FEDERACIÓ CATALANA DE VOLEIBOL</w:t>
    </w:r>
    <w:r w:rsidR="0021013D" w:rsidRPr="00D13E87">
      <w:rPr>
        <w:rFonts w:ascii="Calibri" w:hAnsi="Calibri"/>
        <w:b/>
        <w:bCs/>
        <w:sz w:val="22"/>
        <w:szCs w:val="22"/>
      </w:rPr>
      <w:tab/>
    </w:r>
    <w:r w:rsidR="0021013D" w:rsidRPr="00D13E87">
      <w:rPr>
        <w:rFonts w:ascii="Calibri" w:hAnsi="Calibri"/>
        <w:b/>
        <w:bCs/>
        <w:sz w:val="22"/>
        <w:szCs w:val="22"/>
      </w:rPr>
      <w:tab/>
    </w:r>
  </w:p>
  <w:p w14:paraId="6BF1A12A" w14:textId="77777777" w:rsidR="001210CC" w:rsidRPr="00D13E87" w:rsidRDefault="00D13E87" w:rsidP="00D13E87">
    <w:pPr>
      <w:pStyle w:val="Encabezado"/>
      <w:tabs>
        <w:tab w:val="left" w:pos="905"/>
      </w:tabs>
      <w:spacing w:line="180" w:lineRule="exact"/>
      <w:rPr>
        <w:rFonts w:ascii="Calibri" w:hAnsi="Calibri"/>
        <w:color w:val="666699"/>
        <w:sz w:val="16"/>
      </w:rPr>
    </w:pPr>
    <w:r>
      <w:rPr>
        <w:rFonts w:ascii="Calibri" w:hAnsi="Calibri"/>
      </w:rPr>
      <w:tab/>
    </w:r>
    <w:hyperlink r:id="rId3" w:history="1">
      <w:r w:rsidR="003A3815" w:rsidRPr="00CC7CFF">
        <w:rPr>
          <w:rStyle w:val="Hipervnculo"/>
          <w:rFonts w:ascii="Calibri" w:hAnsi="Calibri"/>
          <w:sz w:val="16"/>
        </w:rPr>
        <w:t>www.fcvolei.cat</w:t>
      </w:r>
    </w:hyperlink>
    <w:r w:rsidR="005B39AC" w:rsidRPr="00D13E87">
      <w:rPr>
        <w:rFonts w:ascii="Calibri" w:hAnsi="Calibri"/>
        <w:color w:val="666699"/>
        <w:sz w:val="16"/>
      </w:rPr>
      <w:tab/>
    </w:r>
  </w:p>
  <w:p w14:paraId="2FC0C936" w14:textId="77777777" w:rsidR="001210CC" w:rsidRPr="00D13E87" w:rsidRDefault="00D13E87" w:rsidP="00D13E87">
    <w:pPr>
      <w:pStyle w:val="Encabezado"/>
      <w:tabs>
        <w:tab w:val="clear" w:pos="8504"/>
        <w:tab w:val="left" w:pos="905"/>
        <w:tab w:val="right" w:pos="9781"/>
      </w:tabs>
      <w:spacing w:line="180" w:lineRule="exact"/>
      <w:rPr>
        <w:rFonts w:ascii="Calibri" w:hAnsi="Calibri"/>
        <w:sz w:val="16"/>
      </w:rPr>
    </w:pPr>
    <w:r>
      <w:rPr>
        <w:rFonts w:ascii="Calibri" w:hAnsi="Calibri"/>
        <w:sz w:val="16"/>
      </w:rPr>
      <w:tab/>
      <w:t>L</w:t>
    </w:r>
    <w:r w:rsidR="001210CC" w:rsidRPr="00D13E87">
      <w:rPr>
        <w:rFonts w:ascii="Calibri" w:hAnsi="Calibri"/>
        <w:sz w:val="16"/>
      </w:rPr>
      <w:t>es Jonqueres, 16</w:t>
    </w:r>
    <w:r w:rsidR="00E642D5" w:rsidRPr="00D13E87">
      <w:rPr>
        <w:rFonts w:ascii="Calibri" w:hAnsi="Calibri"/>
        <w:sz w:val="16"/>
      </w:rPr>
      <w:t>,</w:t>
    </w:r>
    <w:r w:rsidR="001210CC" w:rsidRPr="00D13E87">
      <w:rPr>
        <w:rFonts w:ascii="Calibri" w:hAnsi="Calibri"/>
        <w:sz w:val="16"/>
      </w:rPr>
      <w:t xml:space="preserve"> 5è-C</w:t>
    </w:r>
    <w:r w:rsidR="0021013D" w:rsidRPr="00D13E87">
      <w:rPr>
        <w:rFonts w:ascii="Calibri" w:hAnsi="Calibri"/>
        <w:sz w:val="16"/>
      </w:rPr>
      <w:tab/>
    </w:r>
    <w:r w:rsidR="0021013D" w:rsidRPr="00D13E87">
      <w:rPr>
        <w:rFonts w:ascii="Calibri" w:hAnsi="Calibri"/>
        <w:sz w:val="16"/>
      </w:rPr>
      <w:tab/>
    </w:r>
  </w:p>
  <w:p w14:paraId="11F3E753" w14:textId="77777777" w:rsidR="001210CC" w:rsidRPr="00D13E87" w:rsidRDefault="00D13E87" w:rsidP="00D13E87">
    <w:pPr>
      <w:pStyle w:val="Encabezado"/>
      <w:tabs>
        <w:tab w:val="left" w:pos="905"/>
      </w:tabs>
      <w:spacing w:line="180" w:lineRule="exact"/>
      <w:rPr>
        <w:rFonts w:ascii="Calibri" w:hAnsi="Calibri"/>
        <w:sz w:val="16"/>
      </w:rPr>
    </w:pPr>
    <w:r>
      <w:rPr>
        <w:rFonts w:ascii="Calibri" w:hAnsi="Calibri"/>
        <w:sz w:val="16"/>
      </w:rPr>
      <w:tab/>
    </w:r>
    <w:r w:rsidR="001210CC" w:rsidRPr="00D13E87">
      <w:rPr>
        <w:rFonts w:ascii="Calibri" w:hAnsi="Calibri"/>
        <w:sz w:val="16"/>
      </w:rPr>
      <w:t>08003 BARCELONA</w:t>
    </w:r>
  </w:p>
  <w:p w14:paraId="54FE124C" w14:textId="77777777" w:rsidR="001210CC" w:rsidRPr="00D13E87" w:rsidRDefault="00D13E87" w:rsidP="00D13E87">
    <w:pPr>
      <w:pStyle w:val="Encabezado"/>
      <w:tabs>
        <w:tab w:val="left" w:pos="905"/>
      </w:tabs>
      <w:spacing w:line="180" w:lineRule="exact"/>
      <w:rPr>
        <w:rFonts w:ascii="Calibri" w:hAnsi="Calibri"/>
        <w:sz w:val="16"/>
      </w:rPr>
    </w:pPr>
    <w:r>
      <w:rPr>
        <w:rFonts w:ascii="Calibri" w:hAnsi="Calibri"/>
        <w:sz w:val="16"/>
      </w:rPr>
      <w:tab/>
    </w:r>
    <w:r w:rsidR="001210CC" w:rsidRPr="00D13E87">
      <w:rPr>
        <w:rFonts w:ascii="Calibri" w:hAnsi="Calibri"/>
        <w:sz w:val="16"/>
      </w:rPr>
      <w:t>Tel.: 93.268.41.77</w:t>
    </w:r>
  </w:p>
  <w:p w14:paraId="3210E1D3" w14:textId="77777777" w:rsidR="001210CC" w:rsidRPr="00D13E87" w:rsidRDefault="00D13E87" w:rsidP="00D13E87">
    <w:pPr>
      <w:pStyle w:val="Encabezado"/>
      <w:tabs>
        <w:tab w:val="left" w:pos="905"/>
      </w:tabs>
      <w:spacing w:line="180" w:lineRule="exact"/>
      <w:rPr>
        <w:rFonts w:ascii="Calibri" w:hAnsi="Calibri"/>
        <w:sz w:val="16"/>
      </w:rPr>
    </w:pPr>
    <w:r>
      <w:rPr>
        <w:rFonts w:ascii="Calibri" w:hAnsi="Calibri"/>
        <w:sz w:val="16"/>
      </w:rPr>
      <w:tab/>
    </w:r>
    <w:r w:rsidR="001210CC" w:rsidRPr="00D13E87">
      <w:rPr>
        <w:rFonts w:ascii="Calibri" w:hAnsi="Calibri"/>
        <w:sz w:val="16"/>
      </w:rPr>
      <w:t>Fax: 93.268.23.36</w:t>
    </w:r>
    <w:r w:rsidR="00E642D5" w:rsidRPr="00D13E87">
      <w:rPr>
        <w:rFonts w:ascii="Calibri" w:hAnsi="Calibri"/>
        <w:sz w:val="16"/>
      </w:rPr>
      <w:tab/>
    </w:r>
    <w:r w:rsidR="00E642D5" w:rsidRPr="00D13E87">
      <w:rPr>
        <w:rFonts w:ascii="Calibri" w:hAnsi="Calibri"/>
        <w:sz w:val="16"/>
      </w:rPr>
      <w:tab/>
    </w:r>
  </w:p>
  <w:p w14:paraId="4CB42AED" w14:textId="77777777" w:rsidR="001210CC" w:rsidRPr="00276626" w:rsidRDefault="001210CC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EAA"/>
    <w:multiLevelType w:val="hybridMultilevel"/>
    <w:tmpl w:val="6AA6F1D4"/>
    <w:lvl w:ilvl="0" w:tplc="D9EA9B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2044D"/>
    <w:multiLevelType w:val="multilevel"/>
    <w:tmpl w:val="4F4A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E4C4B"/>
    <w:multiLevelType w:val="hybridMultilevel"/>
    <w:tmpl w:val="9BB4C7EC"/>
    <w:lvl w:ilvl="0" w:tplc="934E8B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B7DBB"/>
    <w:multiLevelType w:val="hybridMultilevel"/>
    <w:tmpl w:val="336C0882"/>
    <w:lvl w:ilvl="0" w:tplc="9BFEE82C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AEA6A80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6"/>
      </w:rPr>
    </w:lvl>
    <w:lvl w:ilvl="2" w:tplc="F5380E52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sz w:val="32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3A7"/>
    <w:multiLevelType w:val="hybridMultilevel"/>
    <w:tmpl w:val="7FD8E0E2"/>
    <w:lvl w:ilvl="0" w:tplc="EE04C566">
      <w:numFmt w:val="bullet"/>
      <w:lvlText w:val=""/>
      <w:lvlJc w:val="left"/>
      <w:pPr>
        <w:ind w:left="1068" w:hanging="360"/>
      </w:pPr>
      <w:rPr>
        <w:rFonts w:ascii="Symbol" w:eastAsia="Times New Roman" w:hAnsi="Symbol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013A48"/>
    <w:multiLevelType w:val="hybridMultilevel"/>
    <w:tmpl w:val="8876BA9A"/>
    <w:lvl w:ilvl="0" w:tplc="185CF9C8">
      <w:start w:val="3"/>
      <w:numFmt w:val="decimal"/>
      <w:lvlText w:val="%1-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723B"/>
    <w:multiLevelType w:val="hybridMultilevel"/>
    <w:tmpl w:val="9DAA10C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F74CA9"/>
    <w:multiLevelType w:val="hybridMultilevel"/>
    <w:tmpl w:val="B532CB9C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04030019" w:tentative="1">
      <w:start w:val="1"/>
      <w:numFmt w:val="lowerLetter"/>
      <w:lvlText w:val="%2."/>
      <w:lvlJc w:val="left"/>
      <w:pPr>
        <w:ind w:left="2856" w:hanging="360"/>
      </w:pPr>
    </w:lvl>
    <w:lvl w:ilvl="2" w:tplc="0403001B" w:tentative="1">
      <w:start w:val="1"/>
      <w:numFmt w:val="lowerRoman"/>
      <w:lvlText w:val="%3."/>
      <w:lvlJc w:val="right"/>
      <w:pPr>
        <w:ind w:left="3576" w:hanging="180"/>
      </w:pPr>
    </w:lvl>
    <w:lvl w:ilvl="3" w:tplc="0403000F" w:tentative="1">
      <w:start w:val="1"/>
      <w:numFmt w:val="decimal"/>
      <w:lvlText w:val="%4."/>
      <w:lvlJc w:val="left"/>
      <w:pPr>
        <w:ind w:left="4296" w:hanging="360"/>
      </w:pPr>
    </w:lvl>
    <w:lvl w:ilvl="4" w:tplc="04030019" w:tentative="1">
      <w:start w:val="1"/>
      <w:numFmt w:val="lowerLetter"/>
      <w:lvlText w:val="%5."/>
      <w:lvlJc w:val="left"/>
      <w:pPr>
        <w:ind w:left="5016" w:hanging="360"/>
      </w:pPr>
    </w:lvl>
    <w:lvl w:ilvl="5" w:tplc="0403001B" w:tentative="1">
      <w:start w:val="1"/>
      <w:numFmt w:val="lowerRoman"/>
      <w:lvlText w:val="%6."/>
      <w:lvlJc w:val="right"/>
      <w:pPr>
        <w:ind w:left="5736" w:hanging="180"/>
      </w:pPr>
    </w:lvl>
    <w:lvl w:ilvl="6" w:tplc="0403000F" w:tentative="1">
      <w:start w:val="1"/>
      <w:numFmt w:val="decimal"/>
      <w:lvlText w:val="%7."/>
      <w:lvlJc w:val="left"/>
      <w:pPr>
        <w:ind w:left="6456" w:hanging="360"/>
      </w:pPr>
    </w:lvl>
    <w:lvl w:ilvl="7" w:tplc="04030019" w:tentative="1">
      <w:start w:val="1"/>
      <w:numFmt w:val="lowerLetter"/>
      <w:lvlText w:val="%8."/>
      <w:lvlJc w:val="left"/>
      <w:pPr>
        <w:ind w:left="7176" w:hanging="360"/>
      </w:pPr>
    </w:lvl>
    <w:lvl w:ilvl="8" w:tplc="040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72E0774"/>
    <w:multiLevelType w:val="hybridMultilevel"/>
    <w:tmpl w:val="20F2611E"/>
    <w:lvl w:ilvl="0" w:tplc="0C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73074E"/>
    <w:multiLevelType w:val="hybridMultilevel"/>
    <w:tmpl w:val="DF36D55A"/>
    <w:lvl w:ilvl="0" w:tplc="2F6EE064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40AE3"/>
    <w:multiLevelType w:val="hybridMultilevel"/>
    <w:tmpl w:val="C4A0D8C0"/>
    <w:lvl w:ilvl="0" w:tplc="08DE9B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3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D7649"/>
    <w:multiLevelType w:val="hybridMultilevel"/>
    <w:tmpl w:val="628E4EDA"/>
    <w:lvl w:ilvl="0" w:tplc="228A8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C604C"/>
    <w:multiLevelType w:val="hybridMultilevel"/>
    <w:tmpl w:val="37842698"/>
    <w:lvl w:ilvl="0" w:tplc="F85EF9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804DA"/>
    <w:multiLevelType w:val="hybridMultilevel"/>
    <w:tmpl w:val="6838C58A"/>
    <w:lvl w:ilvl="0" w:tplc="DF8EE61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379DE9"/>
    <w:multiLevelType w:val="hybridMultilevel"/>
    <w:tmpl w:val="5924324C"/>
    <w:lvl w:ilvl="0" w:tplc="060A322A">
      <w:start w:val="1"/>
      <w:numFmt w:val="decimal"/>
      <w:lvlText w:val="%1."/>
      <w:lvlJc w:val="left"/>
      <w:pPr>
        <w:ind w:left="720" w:hanging="360"/>
      </w:pPr>
    </w:lvl>
    <w:lvl w:ilvl="1" w:tplc="E6AC11BA">
      <w:start w:val="1"/>
      <w:numFmt w:val="lowerLetter"/>
      <w:lvlText w:val="%2."/>
      <w:lvlJc w:val="left"/>
      <w:pPr>
        <w:ind w:left="1440" w:hanging="360"/>
      </w:pPr>
    </w:lvl>
    <w:lvl w:ilvl="2" w:tplc="583EC446">
      <w:start w:val="1"/>
      <w:numFmt w:val="lowerRoman"/>
      <w:lvlText w:val="%3."/>
      <w:lvlJc w:val="right"/>
      <w:pPr>
        <w:ind w:left="2160" w:hanging="180"/>
      </w:pPr>
    </w:lvl>
    <w:lvl w:ilvl="3" w:tplc="55D8BDF4">
      <w:start w:val="1"/>
      <w:numFmt w:val="decimal"/>
      <w:lvlText w:val="%4."/>
      <w:lvlJc w:val="left"/>
      <w:pPr>
        <w:ind w:left="2880" w:hanging="360"/>
      </w:pPr>
    </w:lvl>
    <w:lvl w:ilvl="4" w:tplc="F0AA656C">
      <w:start w:val="1"/>
      <w:numFmt w:val="lowerLetter"/>
      <w:lvlText w:val="%5."/>
      <w:lvlJc w:val="left"/>
      <w:pPr>
        <w:ind w:left="3600" w:hanging="360"/>
      </w:pPr>
    </w:lvl>
    <w:lvl w:ilvl="5" w:tplc="4E9C2E7C">
      <w:start w:val="1"/>
      <w:numFmt w:val="lowerRoman"/>
      <w:lvlText w:val="%6."/>
      <w:lvlJc w:val="right"/>
      <w:pPr>
        <w:ind w:left="4320" w:hanging="180"/>
      </w:pPr>
    </w:lvl>
    <w:lvl w:ilvl="6" w:tplc="BDC60036">
      <w:start w:val="1"/>
      <w:numFmt w:val="decimal"/>
      <w:lvlText w:val="%7."/>
      <w:lvlJc w:val="left"/>
      <w:pPr>
        <w:ind w:left="5040" w:hanging="360"/>
      </w:pPr>
    </w:lvl>
    <w:lvl w:ilvl="7" w:tplc="4DF64832">
      <w:start w:val="1"/>
      <w:numFmt w:val="lowerLetter"/>
      <w:lvlText w:val="%8."/>
      <w:lvlJc w:val="left"/>
      <w:pPr>
        <w:ind w:left="5760" w:hanging="360"/>
      </w:pPr>
    </w:lvl>
    <w:lvl w:ilvl="8" w:tplc="3D30ADA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35688"/>
    <w:multiLevelType w:val="hybridMultilevel"/>
    <w:tmpl w:val="BB7E5A8C"/>
    <w:lvl w:ilvl="0" w:tplc="79A4123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805BB9"/>
    <w:multiLevelType w:val="hybridMultilevel"/>
    <w:tmpl w:val="9F10984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C80488"/>
    <w:multiLevelType w:val="hybridMultilevel"/>
    <w:tmpl w:val="EA7E99EC"/>
    <w:lvl w:ilvl="0" w:tplc="99B2CEF0">
      <w:start w:val="1"/>
      <w:numFmt w:val="decimal"/>
      <w:lvlText w:val="%1."/>
      <w:lvlJc w:val="left"/>
      <w:pPr>
        <w:ind w:left="720" w:hanging="360"/>
      </w:pPr>
    </w:lvl>
    <w:lvl w:ilvl="1" w:tplc="4A227C46">
      <w:start w:val="1"/>
      <w:numFmt w:val="lowerLetter"/>
      <w:lvlText w:val="%2."/>
      <w:lvlJc w:val="left"/>
      <w:pPr>
        <w:ind w:left="1440" w:hanging="360"/>
      </w:pPr>
    </w:lvl>
    <w:lvl w:ilvl="2" w:tplc="25B04C7C">
      <w:start w:val="1"/>
      <w:numFmt w:val="lowerRoman"/>
      <w:lvlText w:val="%3."/>
      <w:lvlJc w:val="right"/>
      <w:pPr>
        <w:ind w:left="2160" w:hanging="180"/>
      </w:pPr>
    </w:lvl>
    <w:lvl w:ilvl="3" w:tplc="889647A4">
      <w:start w:val="1"/>
      <w:numFmt w:val="decimal"/>
      <w:lvlText w:val="%4."/>
      <w:lvlJc w:val="left"/>
      <w:pPr>
        <w:ind w:left="2880" w:hanging="360"/>
      </w:pPr>
    </w:lvl>
    <w:lvl w:ilvl="4" w:tplc="BE72CC98">
      <w:start w:val="1"/>
      <w:numFmt w:val="lowerLetter"/>
      <w:lvlText w:val="%5."/>
      <w:lvlJc w:val="left"/>
      <w:pPr>
        <w:ind w:left="3600" w:hanging="360"/>
      </w:pPr>
    </w:lvl>
    <w:lvl w:ilvl="5" w:tplc="99ACDFDA">
      <w:start w:val="1"/>
      <w:numFmt w:val="lowerRoman"/>
      <w:lvlText w:val="%6."/>
      <w:lvlJc w:val="right"/>
      <w:pPr>
        <w:ind w:left="4320" w:hanging="180"/>
      </w:pPr>
    </w:lvl>
    <w:lvl w:ilvl="6" w:tplc="42483BA8">
      <w:start w:val="1"/>
      <w:numFmt w:val="decimal"/>
      <w:lvlText w:val="%7."/>
      <w:lvlJc w:val="left"/>
      <w:pPr>
        <w:ind w:left="5040" w:hanging="360"/>
      </w:pPr>
    </w:lvl>
    <w:lvl w:ilvl="7" w:tplc="18945334">
      <w:start w:val="1"/>
      <w:numFmt w:val="lowerLetter"/>
      <w:lvlText w:val="%8."/>
      <w:lvlJc w:val="left"/>
      <w:pPr>
        <w:ind w:left="5760" w:hanging="360"/>
      </w:pPr>
    </w:lvl>
    <w:lvl w:ilvl="8" w:tplc="5D2CDF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81ADE"/>
    <w:multiLevelType w:val="hybridMultilevel"/>
    <w:tmpl w:val="198C9992"/>
    <w:lvl w:ilvl="0" w:tplc="14044746">
      <w:start w:val="1"/>
      <w:numFmt w:val="bullet"/>
      <w:lvlText w:val="-"/>
      <w:lvlJc w:val="left"/>
      <w:pPr>
        <w:ind w:left="1080" w:hanging="360"/>
      </w:pPr>
      <w:rPr>
        <w:rFonts w:asciiTheme="majorHAnsi" w:eastAsiaTheme="minorHAnsi" w:hAnsiTheme="majorHAnsi" w:cstheme="majorHAnsi" w:hint="default"/>
        <w:b w:val="0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70213"/>
    <w:multiLevelType w:val="hybridMultilevel"/>
    <w:tmpl w:val="8A08CCF0"/>
    <w:lvl w:ilvl="0" w:tplc="79A4123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5A6F0E"/>
    <w:multiLevelType w:val="hybridMultilevel"/>
    <w:tmpl w:val="3E909654"/>
    <w:lvl w:ilvl="0" w:tplc="B62E90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74191C"/>
    <w:multiLevelType w:val="hybridMultilevel"/>
    <w:tmpl w:val="024C9C5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AA2C8"/>
    <w:multiLevelType w:val="hybridMultilevel"/>
    <w:tmpl w:val="F6EED422"/>
    <w:lvl w:ilvl="0" w:tplc="ABD820A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55C4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A3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83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2C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0A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8F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4E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67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E1F18"/>
    <w:multiLevelType w:val="hybridMultilevel"/>
    <w:tmpl w:val="2F066AD2"/>
    <w:lvl w:ilvl="0" w:tplc="79A4123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C0670D"/>
    <w:multiLevelType w:val="hybridMultilevel"/>
    <w:tmpl w:val="8876BA9A"/>
    <w:lvl w:ilvl="0" w:tplc="185CF9C8">
      <w:start w:val="3"/>
      <w:numFmt w:val="decimal"/>
      <w:lvlText w:val="%1-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56D2C"/>
    <w:multiLevelType w:val="hybridMultilevel"/>
    <w:tmpl w:val="0FC2C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73E95"/>
    <w:multiLevelType w:val="hybridMultilevel"/>
    <w:tmpl w:val="F79E04D2"/>
    <w:lvl w:ilvl="0" w:tplc="5EB48706">
      <w:start w:val="1"/>
      <w:numFmt w:val="lowerLetter"/>
      <w:lvlText w:val="%1)"/>
      <w:lvlJc w:val="left"/>
      <w:pPr>
        <w:ind w:left="1068" w:hanging="360"/>
      </w:pPr>
      <w:rPr>
        <w:rFonts w:asciiTheme="majorHAnsi" w:hAnsiTheme="majorHAnsi" w:cstheme="majorHAnsi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F421A3"/>
    <w:multiLevelType w:val="hybridMultilevel"/>
    <w:tmpl w:val="B65425BA"/>
    <w:lvl w:ilvl="0" w:tplc="ECF65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756C32"/>
    <w:multiLevelType w:val="hybridMultilevel"/>
    <w:tmpl w:val="54AEEB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0D2D84"/>
    <w:multiLevelType w:val="hybridMultilevel"/>
    <w:tmpl w:val="ACE8E30E"/>
    <w:lvl w:ilvl="0" w:tplc="79A412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B5B11"/>
    <w:multiLevelType w:val="hybridMultilevel"/>
    <w:tmpl w:val="7542C216"/>
    <w:lvl w:ilvl="0" w:tplc="70B659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F0843"/>
    <w:multiLevelType w:val="hybridMultilevel"/>
    <w:tmpl w:val="8AEAA390"/>
    <w:lvl w:ilvl="0" w:tplc="B0C878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9C1999"/>
    <w:multiLevelType w:val="hybridMultilevel"/>
    <w:tmpl w:val="B1B600B0"/>
    <w:lvl w:ilvl="0" w:tplc="5B7E85C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705833FE"/>
    <w:multiLevelType w:val="hybridMultilevel"/>
    <w:tmpl w:val="E7B6C1B2"/>
    <w:lvl w:ilvl="0" w:tplc="3E603C3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7466D"/>
    <w:multiLevelType w:val="hybridMultilevel"/>
    <w:tmpl w:val="FEDCC7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72B95"/>
    <w:multiLevelType w:val="hybridMultilevel"/>
    <w:tmpl w:val="63400384"/>
    <w:lvl w:ilvl="0" w:tplc="1F4AA9B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65F29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A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4A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2D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E0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E5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8C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41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00AA5"/>
    <w:multiLevelType w:val="hybridMultilevel"/>
    <w:tmpl w:val="A426EF6A"/>
    <w:lvl w:ilvl="0" w:tplc="3BBE555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12C0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E8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2B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E2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2C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F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6B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EC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D0B04"/>
    <w:multiLevelType w:val="hybridMultilevel"/>
    <w:tmpl w:val="986034CC"/>
    <w:lvl w:ilvl="0" w:tplc="0BE6D17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6"/>
  </w:num>
  <w:num w:numId="4">
    <w:abstractNumId w:val="14"/>
  </w:num>
  <w:num w:numId="5">
    <w:abstractNumId w:val="3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0"/>
  </w:num>
  <w:num w:numId="9">
    <w:abstractNumId w:val="18"/>
  </w:num>
  <w:num w:numId="10">
    <w:abstractNumId w:val="2"/>
  </w:num>
  <w:num w:numId="11">
    <w:abstractNumId w:val="16"/>
  </w:num>
  <w:num w:numId="12">
    <w:abstractNumId w:val="27"/>
  </w:num>
  <w:num w:numId="13">
    <w:abstractNumId w:val="15"/>
  </w:num>
  <w:num w:numId="14">
    <w:abstractNumId w:val="23"/>
  </w:num>
  <w:num w:numId="15">
    <w:abstractNumId w:val="29"/>
  </w:num>
  <w:num w:numId="16">
    <w:abstractNumId w:val="19"/>
  </w:num>
  <w:num w:numId="17">
    <w:abstractNumId w:val="7"/>
  </w:num>
  <w:num w:numId="18">
    <w:abstractNumId w:val="12"/>
  </w:num>
  <w:num w:numId="19">
    <w:abstractNumId w:val="21"/>
  </w:num>
  <w:num w:numId="20">
    <w:abstractNumId w:val="20"/>
  </w:num>
  <w:num w:numId="21">
    <w:abstractNumId w:val="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</w:num>
  <w:num w:numId="25">
    <w:abstractNumId w:val="34"/>
  </w:num>
  <w:num w:numId="26">
    <w:abstractNumId w:val="28"/>
  </w:num>
  <w:num w:numId="27">
    <w:abstractNumId w:val="13"/>
  </w:num>
  <w:num w:numId="28">
    <w:abstractNumId w:val="37"/>
  </w:num>
  <w:num w:numId="29">
    <w:abstractNumId w:val="32"/>
  </w:num>
  <w:num w:numId="30">
    <w:abstractNumId w:val="26"/>
  </w:num>
  <w:num w:numId="31">
    <w:abstractNumId w:val="31"/>
  </w:num>
  <w:num w:numId="32">
    <w:abstractNumId w:val="6"/>
  </w:num>
  <w:num w:numId="33">
    <w:abstractNumId w:val="24"/>
  </w:num>
  <w:num w:numId="34">
    <w:abstractNumId w:val="5"/>
  </w:num>
  <w:num w:numId="35">
    <w:abstractNumId w:val="25"/>
  </w:num>
  <w:num w:numId="36">
    <w:abstractNumId w:val="10"/>
  </w:num>
  <w:num w:numId="37">
    <w:abstractNumId w:val="9"/>
  </w:num>
  <w:num w:numId="38">
    <w:abstractNumId w:val="3"/>
  </w:num>
  <w:num w:numId="39">
    <w:abstractNumId w:val="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CA"/>
    <w:rsid w:val="00012BC6"/>
    <w:rsid w:val="0001551C"/>
    <w:rsid w:val="00026477"/>
    <w:rsid w:val="0002768C"/>
    <w:rsid w:val="00040A4F"/>
    <w:rsid w:val="00043B46"/>
    <w:rsid w:val="00046878"/>
    <w:rsid w:val="000607C1"/>
    <w:rsid w:val="000767FA"/>
    <w:rsid w:val="0008777F"/>
    <w:rsid w:val="000929F4"/>
    <w:rsid w:val="00094E53"/>
    <w:rsid w:val="000A15CB"/>
    <w:rsid w:val="000A62E7"/>
    <w:rsid w:val="000B10D2"/>
    <w:rsid w:val="000B4F0A"/>
    <w:rsid w:val="000C47BB"/>
    <w:rsid w:val="000D5623"/>
    <w:rsid w:val="000E191F"/>
    <w:rsid w:val="000E2D76"/>
    <w:rsid w:val="000E3F72"/>
    <w:rsid w:val="000F0BF1"/>
    <w:rsid w:val="000F2AED"/>
    <w:rsid w:val="00100F4F"/>
    <w:rsid w:val="00120890"/>
    <w:rsid w:val="001210CC"/>
    <w:rsid w:val="001470B8"/>
    <w:rsid w:val="0016131F"/>
    <w:rsid w:val="001C114B"/>
    <w:rsid w:val="00203F48"/>
    <w:rsid w:val="00207DB5"/>
    <w:rsid w:val="0021013D"/>
    <w:rsid w:val="00210B3F"/>
    <w:rsid w:val="00215FFF"/>
    <w:rsid w:val="00221773"/>
    <w:rsid w:val="00236893"/>
    <w:rsid w:val="0024578F"/>
    <w:rsid w:val="00266BC2"/>
    <w:rsid w:val="00273523"/>
    <w:rsid w:val="00276626"/>
    <w:rsid w:val="00276908"/>
    <w:rsid w:val="002801A1"/>
    <w:rsid w:val="00284375"/>
    <w:rsid w:val="00296DE3"/>
    <w:rsid w:val="002A6A87"/>
    <w:rsid w:val="002A6ABE"/>
    <w:rsid w:val="002A7890"/>
    <w:rsid w:val="002C3D79"/>
    <w:rsid w:val="002C4D3B"/>
    <w:rsid w:val="002D6ECE"/>
    <w:rsid w:val="002E1CD3"/>
    <w:rsid w:val="002F12F9"/>
    <w:rsid w:val="002F2B17"/>
    <w:rsid w:val="00304FDE"/>
    <w:rsid w:val="00305A9F"/>
    <w:rsid w:val="00322C51"/>
    <w:rsid w:val="003248B9"/>
    <w:rsid w:val="00335581"/>
    <w:rsid w:val="00335608"/>
    <w:rsid w:val="0033668C"/>
    <w:rsid w:val="003411FB"/>
    <w:rsid w:val="00353821"/>
    <w:rsid w:val="003629DA"/>
    <w:rsid w:val="00364B4C"/>
    <w:rsid w:val="00367994"/>
    <w:rsid w:val="0037558F"/>
    <w:rsid w:val="00383AC8"/>
    <w:rsid w:val="0038656C"/>
    <w:rsid w:val="003879C1"/>
    <w:rsid w:val="003A3815"/>
    <w:rsid w:val="003B039B"/>
    <w:rsid w:val="003B7CC4"/>
    <w:rsid w:val="003C155F"/>
    <w:rsid w:val="003D760D"/>
    <w:rsid w:val="003E1F9F"/>
    <w:rsid w:val="003E30F3"/>
    <w:rsid w:val="003E5605"/>
    <w:rsid w:val="003E5AA5"/>
    <w:rsid w:val="003E62B2"/>
    <w:rsid w:val="003F022D"/>
    <w:rsid w:val="003F2681"/>
    <w:rsid w:val="003F5798"/>
    <w:rsid w:val="004024A1"/>
    <w:rsid w:val="004041BF"/>
    <w:rsid w:val="00410C73"/>
    <w:rsid w:val="00413A7A"/>
    <w:rsid w:val="00417564"/>
    <w:rsid w:val="00417E89"/>
    <w:rsid w:val="0043123D"/>
    <w:rsid w:val="00433D03"/>
    <w:rsid w:val="00433FFD"/>
    <w:rsid w:val="0046298C"/>
    <w:rsid w:val="004635EE"/>
    <w:rsid w:val="004657BD"/>
    <w:rsid w:val="00467BF8"/>
    <w:rsid w:val="00476A64"/>
    <w:rsid w:val="004832A0"/>
    <w:rsid w:val="00486F30"/>
    <w:rsid w:val="00487070"/>
    <w:rsid w:val="004A45B9"/>
    <w:rsid w:val="004B64A2"/>
    <w:rsid w:val="004C0356"/>
    <w:rsid w:val="004C400B"/>
    <w:rsid w:val="004C4028"/>
    <w:rsid w:val="004E0114"/>
    <w:rsid w:val="004E4B0E"/>
    <w:rsid w:val="004E789C"/>
    <w:rsid w:val="004F24A0"/>
    <w:rsid w:val="004F6CD6"/>
    <w:rsid w:val="00507762"/>
    <w:rsid w:val="00507D67"/>
    <w:rsid w:val="005275B7"/>
    <w:rsid w:val="00533E89"/>
    <w:rsid w:val="00545CBB"/>
    <w:rsid w:val="005470DB"/>
    <w:rsid w:val="00562E95"/>
    <w:rsid w:val="0058270A"/>
    <w:rsid w:val="00586B0F"/>
    <w:rsid w:val="005912A9"/>
    <w:rsid w:val="005920C2"/>
    <w:rsid w:val="005A6C5C"/>
    <w:rsid w:val="005B24DB"/>
    <w:rsid w:val="005B39AC"/>
    <w:rsid w:val="005B5932"/>
    <w:rsid w:val="005C2BAB"/>
    <w:rsid w:val="005C5705"/>
    <w:rsid w:val="005D7380"/>
    <w:rsid w:val="005F5713"/>
    <w:rsid w:val="005F6363"/>
    <w:rsid w:val="00600340"/>
    <w:rsid w:val="006108DB"/>
    <w:rsid w:val="00616B79"/>
    <w:rsid w:val="006229AE"/>
    <w:rsid w:val="00635282"/>
    <w:rsid w:val="00640DE6"/>
    <w:rsid w:val="00656994"/>
    <w:rsid w:val="006608BD"/>
    <w:rsid w:val="00662270"/>
    <w:rsid w:val="006667BA"/>
    <w:rsid w:val="006679A0"/>
    <w:rsid w:val="00680129"/>
    <w:rsid w:val="0068054A"/>
    <w:rsid w:val="00683897"/>
    <w:rsid w:val="00691407"/>
    <w:rsid w:val="006A0E31"/>
    <w:rsid w:val="006A3E5A"/>
    <w:rsid w:val="006A718C"/>
    <w:rsid w:val="006A74B2"/>
    <w:rsid w:val="006B6B65"/>
    <w:rsid w:val="006C55CF"/>
    <w:rsid w:val="006C5D83"/>
    <w:rsid w:val="006C7E8E"/>
    <w:rsid w:val="006E2968"/>
    <w:rsid w:val="007057BC"/>
    <w:rsid w:val="007110A3"/>
    <w:rsid w:val="00713E29"/>
    <w:rsid w:val="00727777"/>
    <w:rsid w:val="00753502"/>
    <w:rsid w:val="007645A0"/>
    <w:rsid w:val="007A08F9"/>
    <w:rsid w:val="007C374D"/>
    <w:rsid w:val="007C4782"/>
    <w:rsid w:val="007E1764"/>
    <w:rsid w:val="007E5445"/>
    <w:rsid w:val="008063AD"/>
    <w:rsid w:val="00815A45"/>
    <w:rsid w:val="00824108"/>
    <w:rsid w:val="008327E6"/>
    <w:rsid w:val="008339DA"/>
    <w:rsid w:val="00852C18"/>
    <w:rsid w:val="00860AF3"/>
    <w:rsid w:val="008656F2"/>
    <w:rsid w:val="0088010B"/>
    <w:rsid w:val="008921D6"/>
    <w:rsid w:val="008A4C40"/>
    <w:rsid w:val="008B2F01"/>
    <w:rsid w:val="008B6B77"/>
    <w:rsid w:val="008C4726"/>
    <w:rsid w:val="008E2325"/>
    <w:rsid w:val="008E50F6"/>
    <w:rsid w:val="008E5F34"/>
    <w:rsid w:val="008F11D9"/>
    <w:rsid w:val="008F7B81"/>
    <w:rsid w:val="00901462"/>
    <w:rsid w:val="009020E0"/>
    <w:rsid w:val="00902E69"/>
    <w:rsid w:val="009143CF"/>
    <w:rsid w:val="00916D55"/>
    <w:rsid w:val="00916D8F"/>
    <w:rsid w:val="009309F4"/>
    <w:rsid w:val="009347E0"/>
    <w:rsid w:val="00946E85"/>
    <w:rsid w:val="0095472D"/>
    <w:rsid w:val="00960BDE"/>
    <w:rsid w:val="00961E02"/>
    <w:rsid w:val="009762ED"/>
    <w:rsid w:val="00987E61"/>
    <w:rsid w:val="009C5AA7"/>
    <w:rsid w:val="009F548D"/>
    <w:rsid w:val="00A03017"/>
    <w:rsid w:val="00A3052A"/>
    <w:rsid w:val="00A32BA0"/>
    <w:rsid w:val="00A330F2"/>
    <w:rsid w:val="00A41D46"/>
    <w:rsid w:val="00A70FD0"/>
    <w:rsid w:val="00A761D4"/>
    <w:rsid w:val="00A774DC"/>
    <w:rsid w:val="00A82FE4"/>
    <w:rsid w:val="00A85052"/>
    <w:rsid w:val="00A85124"/>
    <w:rsid w:val="00A85993"/>
    <w:rsid w:val="00AB25B8"/>
    <w:rsid w:val="00AC2A2A"/>
    <w:rsid w:val="00AC3FC4"/>
    <w:rsid w:val="00AC51A2"/>
    <w:rsid w:val="00AC5EDB"/>
    <w:rsid w:val="00AD00A5"/>
    <w:rsid w:val="00AD0AEB"/>
    <w:rsid w:val="00AD0B79"/>
    <w:rsid w:val="00AE19F7"/>
    <w:rsid w:val="00AE3660"/>
    <w:rsid w:val="00AF0EF4"/>
    <w:rsid w:val="00AF52E2"/>
    <w:rsid w:val="00B016AB"/>
    <w:rsid w:val="00B17B01"/>
    <w:rsid w:val="00B33454"/>
    <w:rsid w:val="00B45569"/>
    <w:rsid w:val="00B45E08"/>
    <w:rsid w:val="00B83647"/>
    <w:rsid w:val="00B91A53"/>
    <w:rsid w:val="00B92A85"/>
    <w:rsid w:val="00B92F10"/>
    <w:rsid w:val="00B943C4"/>
    <w:rsid w:val="00B94B77"/>
    <w:rsid w:val="00BA353F"/>
    <w:rsid w:val="00BA49BF"/>
    <w:rsid w:val="00BB5886"/>
    <w:rsid w:val="00BB75CC"/>
    <w:rsid w:val="00BD3427"/>
    <w:rsid w:val="00BE38BC"/>
    <w:rsid w:val="00BE4BBE"/>
    <w:rsid w:val="00BE7582"/>
    <w:rsid w:val="00C209B6"/>
    <w:rsid w:val="00C2743C"/>
    <w:rsid w:val="00C36BCD"/>
    <w:rsid w:val="00C46C88"/>
    <w:rsid w:val="00C62840"/>
    <w:rsid w:val="00C81729"/>
    <w:rsid w:val="00C85304"/>
    <w:rsid w:val="00C925A0"/>
    <w:rsid w:val="00C96136"/>
    <w:rsid w:val="00C970CA"/>
    <w:rsid w:val="00C9784E"/>
    <w:rsid w:val="00CD5EA6"/>
    <w:rsid w:val="00CE1819"/>
    <w:rsid w:val="00CE22A9"/>
    <w:rsid w:val="00D02ED9"/>
    <w:rsid w:val="00D13707"/>
    <w:rsid w:val="00D13E87"/>
    <w:rsid w:val="00D35EF4"/>
    <w:rsid w:val="00D363E5"/>
    <w:rsid w:val="00D44991"/>
    <w:rsid w:val="00D52C81"/>
    <w:rsid w:val="00D64558"/>
    <w:rsid w:val="00D71768"/>
    <w:rsid w:val="00D8097D"/>
    <w:rsid w:val="00D83638"/>
    <w:rsid w:val="00D87C29"/>
    <w:rsid w:val="00D90A8D"/>
    <w:rsid w:val="00DA67BD"/>
    <w:rsid w:val="00DB27D7"/>
    <w:rsid w:val="00DC6A2F"/>
    <w:rsid w:val="00DD318D"/>
    <w:rsid w:val="00DD3393"/>
    <w:rsid w:val="00DE6881"/>
    <w:rsid w:val="00DF0934"/>
    <w:rsid w:val="00DF79E0"/>
    <w:rsid w:val="00E02594"/>
    <w:rsid w:val="00E06C1F"/>
    <w:rsid w:val="00E1578E"/>
    <w:rsid w:val="00E642D5"/>
    <w:rsid w:val="00E70311"/>
    <w:rsid w:val="00E70F25"/>
    <w:rsid w:val="00E71A77"/>
    <w:rsid w:val="00E7589E"/>
    <w:rsid w:val="00E83CB4"/>
    <w:rsid w:val="00E871C3"/>
    <w:rsid w:val="00EA1328"/>
    <w:rsid w:val="00EA5188"/>
    <w:rsid w:val="00EA6B49"/>
    <w:rsid w:val="00EB4F3C"/>
    <w:rsid w:val="00EB6B2F"/>
    <w:rsid w:val="00ED6052"/>
    <w:rsid w:val="00ED7095"/>
    <w:rsid w:val="00EF2B41"/>
    <w:rsid w:val="00EF3E64"/>
    <w:rsid w:val="00F028A8"/>
    <w:rsid w:val="00F1092D"/>
    <w:rsid w:val="00F31C9C"/>
    <w:rsid w:val="00F36EE2"/>
    <w:rsid w:val="00F51D93"/>
    <w:rsid w:val="00F54B54"/>
    <w:rsid w:val="00F551F3"/>
    <w:rsid w:val="00F5618B"/>
    <w:rsid w:val="00F71E83"/>
    <w:rsid w:val="00F766C6"/>
    <w:rsid w:val="00F7748F"/>
    <w:rsid w:val="00F86E01"/>
    <w:rsid w:val="00F91E5A"/>
    <w:rsid w:val="00F95678"/>
    <w:rsid w:val="00F95E02"/>
    <w:rsid w:val="00FB4A07"/>
    <w:rsid w:val="00FD2358"/>
    <w:rsid w:val="00FE5178"/>
    <w:rsid w:val="00FE7561"/>
    <w:rsid w:val="00FF620B"/>
    <w:rsid w:val="0110CAD1"/>
    <w:rsid w:val="025D3B44"/>
    <w:rsid w:val="02E93728"/>
    <w:rsid w:val="02E9C9EF"/>
    <w:rsid w:val="03653AD1"/>
    <w:rsid w:val="040CC25F"/>
    <w:rsid w:val="04850789"/>
    <w:rsid w:val="04C0E202"/>
    <w:rsid w:val="05850E9E"/>
    <w:rsid w:val="08F8D5F5"/>
    <w:rsid w:val="09B2EA66"/>
    <w:rsid w:val="09C30125"/>
    <w:rsid w:val="0A60ECFA"/>
    <w:rsid w:val="0C515D6A"/>
    <w:rsid w:val="0E53D121"/>
    <w:rsid w:val="0F5F6C59"/>
    <w:rsid w:val="118E2A33"/>
    <w:rsid w:val="135678AE"/>
    <w:rsid w:val="13B532E4"/>
    <w:rsid w:val="141361FC"/>
    <w:rsid w:val="149B2B53"/>
    <w:rsid w:val="161DD357"/>
    <w:rsid w:val="16D15AEC"/>
    <w:rsid w:val="173F90A1"/>
    <w:rsid w:val="1840C487"/>
    <w:rsid w:val="18C43033"/>
    <w:rsid w:val="19B63136"/>
    <w:rsid w:val="1B3284AC"/>
    <w:rsid w:val="1BB73035"/>
    <w:rsid w:val="1CC21169"/>
    <w:rsid w:val="1D375729"/>
    <w:rsid w:val="1F0DDCBE"/>
    <w:rsid w:val="233D9691"/>
    <w:rsid w:val="241043A1"/>
    <w:rsid w:val="24606884"/>
    <w:rsid w:val="249148D5"/>
    <w:rsid w:val="259E5347"/>
    <w:rsid w:val="29ACD815"/>
    <w:rsid w:val="2AD9AAD3"/>
    <w:rsid w:val="2B2398F5"/>
    <w:rsid w:val="2B53E009"/>
    <w:rsid w:val="2B563C25"/>
    <w:rsid w:val="2C2B50CE"/>
    <w:rsid w:val="2E8ABE8B"/>
    <w:rsid w:val="3002F13C"/>
    <w:rsid w:val="30B573FD"/>
    <w:rsid w:val="3202DDD4"/>
    <w:rsid w:val="320B4CBB"/>
    <w:rsid w:val="32D678EF"/>
    <w:rsid w:val="335D834F"/>
    <w:rsid w:val="3385BA57"/>
    <w:rsid w:val="34A58C02"/>
    <w:rsid w:val="3588E520"/>
    <w:rsid w:val="35E8C261"/>
    <w:rsid w:val="36520871"/>
    <w:rsid w:val="372CA307"/>
    <w:rsid w:val="3871502A"/>
    <w:rsid w:val="38D78BAA"/>
    <w:rsid w:val="395E2CE5"/>
    <w:rsid w:val="3A1F7B73"/>
    <w:rsid w:val="3AA353A5"/>
    <w:rsid w:val="3B8B5AD5"/>
    <w:rsid w:val="3CC149F5"/>
    <w:rsid w:val="3CD1CDDC"/>
    <w:rsid w:val="3D1ADC1B"/>
    <w:rsid w:val="3D614C95"/>
    <w:rsid w:val="3E5828FE"/>
    <w:rsid w:val="3E854C69"/>
    <w:rsid w:val="3EE4A36C"/>
    <w:rsid w:val="3F37B4EC"/>
    <w:rsid w:val="3F652074"/>
    <w:rsid w:val="3FF6EF2C"/>
    <w:rsid w:val="410AA4A0"/>
    <w:rsid w:val="437D4F1F"/>
    <w:rsid w:val="43820DA3"/>
    <w:rsid w:val="44BC59F4"/>
    <w:rsid w:val="459241DE"/>
    <w:rsid w:val="459CC606"/>
    <w:rsid w:val="45EDFC1C"/>
    <w:rsid w:val="464EC602"/>
    <w:rsid w:val="4742C6D1"/>
    <w:rsid w:val="477843C0"/>
    <w:rsid w:val="4867E656"/>
    <w:rsid w:val="4B90BD8D"/>
    <w:rsid w:val="4C40D796"/>
    <w:rsid w:val="4CF69281"/>
    <w:rsid w:val="4FFEAE7E"/>
    <w:rsid w:val="50021190"/>
    <w:rsid w:val="5008406C"/>
    <w:rsid w:val="526F32A4"/>
    <w:rsid w:val="5503387E"/>
    <w:rsid w:val="55EC3925"/>
    <w:rsid w:val="57810270"/>
    <w:rsid w:val="57B25794"/>
    <w:rsid w:val="586CD7DD"/>
    <w:rsid w:val="58DFFCEC"/>
    <w:rsid w:val="5BDE6844"/>
    <w:rsid w:val="5C983B92"/>
    <w:rsid w:val="5E42B714"/>
    <w:rsid w:val="5E875842"/>
    <w:rsid w:val="5EBBEF12"/>
    <w:rsid w:val="5F0141D3"/>
    <w:rsid w:val="5F090526"/>
    <w:rsid w:val="5FB4AA7A"/>
    <w:rsid w:val="6127E4B6"/>
    <w:rsid w:val="61DA6777"/>
    <w:rsid w:val="656F9B8A"/>
    <w:rsid w:val="6661CA67"/>
    <w:rsid w:val="6685F3E2"/>
    <w:rsid w:val="691573BD"/>
    <w:rsid w:val="6AC14C41"/>
    <w:rsid w:val="6AFF688F"/>
    <w:rsid w:val="6BCDB622"/>
    <w:rsid w:val="6E20AA57"/>
    <w:rsid w:val="6E300B41"/>
    <w:rsid w:val="6E3F695B"/>
    <w:rsid w:val="6E766B1E"/>
    <w:rsid w:val="6E891A5A"/>
    <w:rsid w:val="6F73EFE5"/>
    <w:rsid w:val="71C9C428"/>
    <w:rsid w:val="7214F99A"/>
    <w:rsid w:val="72934E13"/>
    <w:rsid w:val="72BC5A66"/>
    <w:rsid w:val="736D97E7"/>
    <w:rsid w:val="73A88C53"/>
    <w:rsid w:val="73B47377"/>
    <w:rsid w:val="7466F638"/>
    <w:rsid w:val="75445CB4"/>
    <w:rsid w:val="75703D18"/>
    <w:rsid w:val="75A2B6F8"/>
    <w:rsid w:val="760EB318"/>
    <w:rsid w:val="76536E6D"/>
    <w:rsid w:val="76E02D15"/>
    <w:rsid w:val="7700E678"/>
    <w:rsid w:val="7813DB0F"/>
    <w:rsid w:val="79963F66"/>
    <w:rsid w:val="79C5F531"/>
    <w:rsid w:val="7C376A48"/>
    <w:rsid w:val="7EE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7345"/>
    <o:shapelayout v:ext="edit">
      <o:idmap v:ext="edit" data="1"/>
    </o:shapelayout>
  </w:shapeDefaults>
  <w:decimalSymbol w:val=","/>
  <w:listSeparator w:val=";"/>
  <w14:docId w14:val="7DCEF119"/>
  <w15:chartTrackingRefBased/>
  <w15:docId w15:val="{A199E90F-CC67-4537-B40A-3F0C218D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0A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-4"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sz w:val="4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rPr>
      <w:sz w:val="28"/>
      <w:szCs w:val="20"/>
      <w:lang w:val="es-ES_tradnl"/>
    </w:rPr>
  </w:style>
  <w:style w:type="paragraph" w:styleId="Textoindependiente2">
    <w:name w:val="Body Text 2"/>
    <w:basedOn w:val="Normal"/>
    <w:rPr>
      <w:szCs w:val="20"/>
      <w:lang w:val="es-ES_tradnl"/>
    </w:rPr>
  </w:style>
  <w:style w:type="paragraph" w:styleId="Textodeglobo">
    <w:name w:val="Balloon Text"/>
    <w:basedOn w:val="Normal"/>
    <w:semiHidden/>
    <w:rsid w:val="00BD34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1D46"/>
    <w:pPr>
      <w:spacing w:before="100" w:beforeAutospacing="1" w:after="100" w:afterAutospacing="1"/>
    </w:pPr>
    <w:rPr>
      <w:rFonts w:eastAsia="Calibri"/>
      <w:lang w:val="es-ES"/>
    </w:rPr>
  </w:style>
  <w:style w:type="paragraph" w:styleId="NormalWeb">
    <w:name w:val="Normal (Web)"/>
    <w:basedOn w:val="Normal"/>
    <w:uiPriority w:val="99"/>
    <w:unhideWhenUsed/>
    <w:rsid w:val="00DC6A2F"/>
    <w:pPr>
      <w:spacing w:before="100" w:beforeAutospacing="1" w:after="100" w:afterAutospacing="1"/>
    </w:pPr>
    <w:rPr>
      <w:lang w:eastAsia="ca-ES"/>
    </w:rPr>
  </w:style>
  <w:style w:type="character" w:styleId="nfasis">
    <w:name w:val="Emphasis"/>
    <w:basedOn w:val="Fuentedeprrafopredeter"/>
    <w:qFormat/>
    <w:rsid w:val="00CE1819"/>
    <w:rPr>
      <w:i/>
      <w:iCs/>
    </w:rPr>
  </w:style>
  <w:style w:type="table" w:styleId="Tablaconcuadrcula">
    <w:name w:val="Table Grid"/>
    <w:basedOn w:val="Tablanormal"/>
    <w:rsid w:val="00C9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cvolei.c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CTARJ\carta%20oficial%20FCVb%202012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4CDC77AAD30E4BA1C88D0EE777BEA3" ma:contentTypeVersion="8" ma:contentTypeDescription="Crear nuevo documento." ma:contentTypeScope="" ma:versionID="be4320d185ee7f5330ba644423e60b12">
  <xsd:schema xmlns:xsd="http://www.w3.org/2001/XMLSchema" xmlns:xs="http://www.w3.org/2001/XMLSchema" xmlns:p="http://schemas.microsoft.com/office/2006/metadata/properties" xmlns:ns3="7df8d88d-0b84-4438-8441-517129c591a9" targetNamespace="http://schemas.microsoft.com/office/2006/metadata/properties" ma:root="true" ma:fieldsID="32d672692100b7bbe489d51d3db67b34" ns3:_="">
    <xsd:import namespace="7df8d88d-0b84-4438-8441-517129c59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d88d-0b84-4438-8441-517129c59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8BBE8-3446-49BE-BB58-838D1028A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10045-6606-4F66-8C17-5611EF8C43E2}">
  <ds:schemaRefs>
    <ds:schemaRef ds:uri="http://schemas.microsoft.com/office/2006/documentManagement/types"/>
    <ds:schemaRef ds:uri="http://purl.org/dc/elements/1.1/"/>
    <ds:schemaRef ds:uri="7df8d88d-0b84-4438-8441-517129c591a9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8416E5-71D5-4236-8662-D77A0D391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8d88d-0b84-4438-8441-517129c59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oficial FCVb 2012.dot</Template>
  <TotalTime>319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Federacio Catalana de Voleibol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Kukun</dc:creator>
  <cp:keywords/>
  <dc:description/>
  <cp:lastModifiedBy>Sergio Gracia</cp:lastModifiedBy>
  <cp:revision>60</cp:revision>
  <cp:lastPrinted>2024-09-13T09:28:00Z</cp:lastPrinted>
  <dcterms:created xsi:type="dcterms:W3CDTF">2023-01-12T10:24:00Z</dcterms:created>
  <dcterms:modified xsi:type="dcterms:W3CDTF">2025-05-13T12:08:00Z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0x0101008C4CDC77AAD30E4BA1C88D0EE777BEA3</vt:lpwstr>
  </property>
</Properties>
</file>