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9E26B" w14:textId="0465EAC2" w:rsidR="003411FB" w:rsidRPr="002B2658" w:rsidRDefault="003411FB" w:rsidP="003411FB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36"/>
        </w:rPr>
      </w:pPr>
    </w:p>
    <w:p w14:paraId="200E920B" w14:textId="718C2141" w:rsidR="00C30B1C" w:rsidRDefault="003411FB" w:rsidP="00C30B1C">
      <w:pPr>
        <w:spacing w:line="276" w:lineRule="auto"/>
        <w:jc w:val="center"/>
        <w:rPr>
          <w:rFonts w:ascii="Segoe UI" w:hAnsi="Segoe UI" w:cs="Segoe UI"/>
          <w:b/>
          <w:bCs/>
          <w:sz w:val="28"/>
          <w:szCs w:val="36"/>
        </w:rPr>
      </w:pPr>
      <w:r w:rsidRPr="004F6CD6">
        <w:rPr>
          <w:rFonts w:ascii="Segoe UI" w:hAnsi="Segoe UI" w:cs="Segoe UI"/>
          <w:b/>
          <w:bCs/>
          <w:sz w:val="28"/>
          <w:szCs w:val="36"/>
        </w:rPr>
        <w:t>ADJUDICACIÓ DE</w:t>
      </w:r>
      <w:r w:rsidR="00CE1819" w:rsidRPr="004F6CD6">
        <w:rPr>
          <w:rFonts w:ascii="Segoe UI" w:hAnsi="Segoe UI" w:cs="Segoe UI"/>
          <w:b/>
          <w:bCs/>
          <w:sz w:val="28"/>
          <w:szCs w:val="36"/>
        </w:rPr>
        <w:t xml:space="preserve"> </w:t>
      </w:r>
      <w:r w:rsidRPr="004F6CD6">
        <w:rPr>
          <w:rFonts w:ascii="Segoe UI" w:hAnsi="Segoe UI" w:cs="Segoe UI"/>
          <w:b/>
          <w:bCs/>
          <w:sz w:val="28"/>
          <w:szCs w:val="36"/>
        </w:rPr>
        <w:t>PISTES DE VOLEI PLATJA ALS CLUBS</w:t>
      </w:r>
    </w:p>
    <w:p w14:paraId="5F1F2CBB" w14:textId="00F0375E" w:rsidR="00BB75CC" w:rsidRPr="004F6CD6" w:rsidRDefault="000A5E27" w:rsidP="003411FB">
      <w:pPr>
        <w:spacing w:line="276" w:lineRule="auto"/>
        <w:jc w:val="center"/>
        <w:rPr>
          <w:rFonts w:ascii="Segoe UI" w:hAnsi="Segoe UI" w:cs="Segoe UI"/>
          <w:b/>
          <w:bCs/>
          <w:sz w:val="28"/>
          <w:szCs w:val="36"/>
        </w:rPr>
      </w:pPr>
      <w:r w:rsidRPr="000A5E27">
        <w:rPr>
          <w:rFonts w:ascii="Segoe UI" w:hAnsi="Segoe UI" w:cs="Segoe UI"/>
          <w:b/>
          <w:bCs/>
          <w:sz w:val="28"/>
          <w:szCs w:val="36"/>
          <w:highlight w:val="lightGray"/>
        </w:rPr>
        <w:t xml:space="preserve">Eurofitness Estació del Nord </w:t>
      </w:r>
    </w:p>
    <w:p w14:paraId="5827B1B4" w14:textId="148591EC" w:rsidR="00433FFD" w:rsidRDefault="00433FFD" w:rsidP="00CE1819">
      <w:pPr>
        <w:spacing w:line="480" w:lineRule="auto"/>
        <w:rPr>
          <w:rStyle w:val="nfasis"/>
          <w:rFonts w:ascii="Segoe UI" w:hAnsi="Segoe UI" w:cs="Segoe UI"/>
          <w:i w:val="0"/>
        </w:rPr>
      </w:pPr>
    </w:p>
    <w:p w14:paraId="3A77BDC7" w14:textId="6B84FEAA" w:rsidR="00FD3231" w:rsidRPr="004635EE" w:rsidRDefault="007C66BB" w:rsidP="00FD3231">
      <w:pPr>
        <w:rPr>
          <w:rStyle w:val="nfasis"/>
          <w:rFonts w:ascii="Segoe UI" w:eastAsia="Calibri" w:hAnsi="Segoe UI" w:cs="Segoe UI"/>
          <w:i w:val="0"/>
          <w:lang w:val="es-ES"/>
        </w:rPr>
      </w:pPr>
      <w:r>
        <w:rPr>
          <w:rStyle w:val="nfasis"/>
          <w:rFonts w:ascii="Segoe UI" w:hAnsi="Segoe UI" w:cs="Segoe UI"/>
          <w:i w:val="0"/>
        </w:rPr>
        <w:t>Club sol·licitant</w:t>
      </w:r>
      <w:r w:rsidR="00FD3231" w:rsidRPr="004635EE">
        <w:rPr>
          <w:rStyle w:val="nfasis"/>
          <w:rFonts w:ascii="Segoe UI" w:hAnsi="Segoe UI" w:cs="Segoe UI"/>
          <w:i w:val="0"/>
        </w:rPr>
        <w:t>:</w:t>
      </w:r>
    </w:p>
    <w:p w14:paraId="35060B7A" w14:textId="02B00826" w:rsidR="43A3A520" w:rsidRDefault="43A3A520" w:rsidP="43A3A520">
      <w:pPr>
        <w:pStyle w:val="Prrafodelista"/>
        <w:rPr>
          <w:rStyle w:val="nfasis"/>
          <w:rFonts w:ascii="Segoe UI" w:hAnsi="Segoe UI" w:cs="Segoe UI"/>
          <w:i w:val="0"/>
          <w:iCs w:val="0"/>
        </w:rPr>
      </w:pPr>
      <w:bookmarkStart w:id="0" w:name="_GoBack"/>
      <w:bookmarkEnd w:id="0"/>
    </w:p>
    <w:p w14:paraId="5B2F2B80" w14:textId="77777777" w:rsidR="009C7EA2" w:rsidRPr="002B2658" w:rsidRDefault="009C7EA2" w:rsidP="00C925A0">
      <w:pPr>
        <w:ind w:firstLine="708"/>
        <w:jc w:val="center"/>
        <w:rPr>
          <w:rFonts w:ascii="Segoe UI" w:hAnsi="Segoe UI" w:cs="Segoe UI"/>
          <w:b/>
          <w:bCs/>
          <w:sz w:val="12"/>
        </w:rPr>
      </w:pPr>
    </w:p>
    <w:p w14:paraId="23DEF6C4" w14:textId="5DB74717" w:rsidR="00C925A0" w:rsidRDefault="00C925A0" w:rsidP="00C925A0">
      <w:pPr>
        <w:ind w:firstLine="708"/>
        <w:jc w:val="center"/>
        <w:rPr>
          <w:rFonts w:ascii="Segoe UI" w:hAnsi="Segoe UI" w:cs="Segoe UI"/>
          <w:b/>
          <w:bCs/>
          <w:sz w:val="22"/>
        </w:rPr>
      </w:pPr>
      <w:r w:rsidRPr="00C925A0">
        <w:rPr>
          <w:rFonts w:ascii="Segoe UI" w:hAnsi="Segoe UI" w:cs="Segoe UI"/>
          <w:b/>
          <w:bCs/>
          <w:sz w:val="22"/>
        </w:rPr>
        <w:t>Ocupació de pist</w:t>
      </w:r>
      <w:r w:rsidR="005D634F">
        <w:rPr>
          <w:rFonts w:ascii="Segoe UI" w:hAnsi="Segoe UI" w:cs="Segoe UI"/>
          <w:b/>
          <w:bCs/>
          <w:sz w:val="22"/>
        </w:rPr>
        <w:t xml:space="preserve">a Estació </w:t>
      </w:r>
      <w:r w:rsidR="009C7EA2">
        <w:rPr>
          <w:rFonts w:ascii="Segoe UI" w:hAnsi="Segoe UI" w:cs="Segoe UI"/>
          <w:b/>
          <w:bCs/>
          <w:sz w:val="22"/>
        </w:rPr>
        <w:t xml:space="preserve">del </w:t>
      </w:r>
      <w:r w:rsidR="005D634F">
        <w:rPr>
          <w:rFonts w:ascii="Segoe UI" w:hAnsi="Segoe UI" w:cs="Segoe UI"/>
          <w:b/>
          <w:bCs/>
          <w:sz w:val="22"/>
        </w:rPr>
        <w:t xml:space="preserve">Nord: </w:t>
      </w:r>
    </w:p>
    <w:p w14:paraId="559E4722" w14:textId="41BA4CB2" w:rsidR="00C925A0" w:rsidRDefault="00C925A0" w:rsidP="009C7EA2">
      <w:pPr>
        <w:rPr>
          <w:rFonts w:ascii="Segoe UI" w:hAnsi="Segoe UI" w:cs="Segoe UI"/>
          <w:bCs/>
          <w:sz w:val="22"/>
        </w:rPr>
      </w:pP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1512"/>
        <w:gridCol w:w="1345"/>
        <w:gridCol w:w="1435"/>
        <w:gridCol w:w="1620"/>
        <w:gridCol w:w="1410"/>
        <w:gridCol w:w="1128"/>
        <w:gridCol w:w="1610"/>
      </w:tblGrid>
      <w:tr w:rsidR="00CE1116" w:rsidRPr="005D634F" w14:paraId="686D705C" w14:textId="23596FAA" w:rsidTr="5732B340">
        <w:trPr>
          <w:trHeight w:val="300"/>
          <w:jc w:val="center"/>
        </w:trPr>
        <w:tc>
          <w:tcPr>
            <w:tcW w:w="1512" w:type="dxa"/>
            <w:vAlign w:val="center"/>
          </w:tcPr>
          <w:p w14:paraId="044BF840" w14:textId="54E8410E" w:rsidR="00CE1116" w:rsidRPr="005D634F" w:rsidRDefault="00CE1116" w:rsidP="00C925A0">
            <w:pPr>
              <w:jc w:val="center"/>
              <w:rPr>
                <w:rFonts w:ascii="Segoe UI" w:hAnsi="Segoe UI" w:cs="Segoe UI"/>
                <w:bCs/>
                <w:i/>
                <w:sz w:val="18"/>
              </w:rPr>
            </w:pPr>
            <w:r w:rsidRPr="005D634F">
              <w:rPr>
                <w:rFonts w:ascii="Segoe UI" w:hAnsi="Segoe UI" w:cs="Segoe UI"/>
                <w:bCs/>
                <w:i/>
                <w:sz w:val="18"/>
              </w:rPr>
              <w:t>Hora/Dia</w:t>
            </w:r>
          </w:p>
        </w:tc>
        <w:tc>
          <w:tcPr>
            <w:tcW w:w="1345" w:type="dxa"/>
            <w:vAlign w:val="center"/>
          </w:tcPr>
          <w:p w14:paraId="717F748E" w14:textId="5B13525C" w:rsidR="00CE1116" w:rsidRPr="005D634F" w:rsidRDefault="00CE1116" w:rsidP="00C925A0">
            <w:pPr>
              <w:jc w:val="center"/>
              <w:rPr>
                <w:rFonts w:ascii="Segoe UI" w:hAnsi="Segoe UI" w:cs="Segoe UI"/>
                <w:bCs/>
                <w:i/>
                <w:sz w:val="20"/>
              </w:rPr>
            </w:pPr>
            <w:r w:rsidRPr="005D634F">
              <w:rPr>
                <w:rFonts w:ascii="Segoe UI" w:hAnsi="Segoe UI" w:cs="Segoe UI"/>
                <w:bCs/>
                <w:i/>
                <w:sz w:val="20"/>
              </w:rPr>
              <w:t>Dilluns</w:t>
            </w:r>
          </w:p>
        </w:tc>
        <w:tc>
          <w:tcPr>
            <w:tcW w:w="1435" w:type="dxa"/>
            <w:vAlign w:val="center"/>
          </w:tcPr>
          <w:p w14:paraId="41A76C76" w14:textId="69FDD3C6" w:rsidR="00CE1116" w:rsidRPr="005D634F" w:rsidRDefault="00CE1116" w:rsidP="00C925A0">
            <w:pPr>
              <w:jc w:val="center"/>
              <w:rPr>
                <w:rFonts w:ascii="Segoe UI" w:hAnsi="Segoe UI" w:cs="Segoe UI"/>
                <w:bCs/>
                <w:i/>
                <w:sz w:val="20"/>
              </w:rPr>
            </w:pPr>
            <w:r w:rsidRPr="005D634F">
              <w:rPr>
                <w:rFonts w:ascii="Segoe UI" w:hAnsi="Segoe UI" w:cs="Segoe UI"/>
                <w:bCs/>
                <w:i/>
                <w:sz w:val="20"/>
              </w:rPr>
              <w:t>Dimarts</w:t>
            </w:r>
          </w:p>
        </w:tc>
        <w:tc>
          <w:tcPr>
            <w:tcW w:w="1620" w:type="dxa"/>
            <w:vAlign w:val="center"/>
          </w:tcPr>
          <w:p w14:paraId="4EF8D4E4" w14:textId="6ABD6ED4" w:rsidR="00CE1116" w:rsidRPr="005D634F" w:rsidRDefault="00CE1116" w:rsidP="00C925A0">
            <w:pPr>
              <w:jc w:val="center"/>
              <w:rPr>
                <w:rFonts w:ascii="Segoe UI" w:hAnsi="Segoe UI" w:cs="Segoe UI"/>
                <w:bCs/>
                <w:i/>
                <w:sz w:val="20"/>
              </w:rPr>
            </w:pPr>
            <w:r w:rsidRPr="005D634F">
              <w:rPr>
                <w:rFonts w:ascii="Segoe UI" w:hAnsi="Segoe UI" w:cs="Segoe UI"/>
                <w:bCs/>
                <w:i/>
                <w:sz w:val="20"/>
              </w:rPr>
              <w:t>Dimecres</w:t>
            </w:r>
          </w:p>
        </w:tc>
        <w:tc>
          <w:tcPr>
            <w:tcW w:w="1410" w:type="dxa"/>
            <w:vAlign w:val="center"/>
          </w:tcPr>
          <w:p w14:paraId="3B0C097E" w14:textId="26506178" w:rsidR="00CE1116" w:rsidRPr="005D634F" w:rsidRDefault="00CE1116" w:rsidP="00C925A0">
            <w:pPr>
              <w:jc w:val="center"/>
              <w:rPr>
                <w:rFonts w:ascii="Segoe UI" w:hAnsi="Segoe UI" w:cs="Segoe UI"/>
                <w:bCs/>
                <w:i/>
                <w:sz w:val="20"/>
              </w:rPr>
            </w:pPr>
            <w:r w:rsidRPr="005D634F">
              <w:rPr>
                <w:rFonts w:ascii="Segoe UI" w:hAnsi="Segoe UI" w:cs="Segoe UI"/>
                <w:bCs/>
                <w:i/>
                <w:sz w:val="20"/>
              </w:rPr>
              <w:t>Dijous</w:t>
            </w:r>
          </w:p>
        </w:tc>
        <w:tc>
          <w:tcPr>
            <w:tcW w:w="1128" w:type="dxa"/>
            <w:vAlign w:val="center"/>
          </w:tcPr>
          <w:p w14:paraId="57D4F85F" w14:textId="70D79E89" w:rsidR="00CE1116" w:rsidRPr="005D634F" w:rsidRDefault="00CE1116" w:rsidP="00C925A0">
            <w:pPr>
              <w:jc w:val="center"/>
              <w:rPr>
                <w:rFonts w:ascii="Segoe UI" w:hAnsi="Segoe UI" w:cs="Segoe UI"/>
                <w:bCs/>
                <w:i/>
                <w:sz w:val="20"/>
              </w:rPr>
            </w:pPr>
            <w:r w:rsidRPr="005D634F">
              <w:rPr>
                <w:rFonts w:ascii="Segoe UI" w:hAnsi="Segoe UI" w:cs="Segoe UI"/>
                <w:bCs/>
                <w:i/>
                <w:sz w:val="20"/>
              </w:rPr>
              <w:t xml:space="preserve">Divendres </w:t>
            </w:r>
          </w:p>
        </w:tc>
        <w:tc>
          <w:tcPr>
            <w:tcW w:w="1610" w:type="dxa"/>
          </w:tcPr>
          <w:p w14:paraId="391D8CAC" w14:textId="471FFAB8" w:rsidR="00CE1116" w:rsidRPr="005D634F" w:rsidRDefault="00CE1116" w:rsidP="00C925A0">
            <w:pPr>
              <w:jc w:val="center"/>
              <w:rPr>
                <w:rFonts w:ascii="Segoe UI" w:hAnsi="Segoe UI" w:cs="Segoe UI"/>
                <w:bCs/>
                <w:i/>
                <w:sz w:val="20"/>
              </w:rPr>
            </w:pPr>
            <w:r>
              <w:rPr>
                <w:rFonts w:ascii="Segoe UI" w:hAnsi="Segoe UI" w:cs="Segoe UI"/>
                <w:bCs/>
                <w:i/>
                <w:sz w:val="20"/>
              </w:rPr>
              <w:t>Dissabte</w:t>
            </w:r>
          </w:p>
        </w:tc>
      </w:tr>
      <w:tr w:rsidR="00CE1116" w:rsidRPr="005D634F" w14:paraId="35CAB227" w14:textId="24DF9E6F" w:rsidTr="5732B340">
        <w:trPr>
          <w:trHeight w:val="538"/>
          <w:jc w:val="center"/>
        </w:trPr>
        <w:tc>
          <w:tcPr>
            <w:tcW w:w="1512" w:type="dxa"/>
            <w:vAlign w:val="center"/>
          </w:tcPr>
          <w:p w14:paraId="497C6F49" w14:textId="03060C44" w:rsidR="00CE1116" w:rsidRPr="005D634F" w:rsidRDefault="00CE1116" w:rsidP="00C925A0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 w:rsidRPr="005D634F">
              <w:rPr>
                <w:rFonts w:ascii="Segoe UI" w:hAnsi="Segoe UI" w:cs="Segoe UI"/>
                <w:bCs/>
                <w:sz w:val="18"/>
              </w:rPr>
              <w:t>8:00-9:30</w:t>
            </w:r>
          </w:p>
        </w:tc>
        <w:tc>
          <w:tcPr>
            <w:tcW w:w="1345" w:type="dxa"/>
            <w:vAlign w:val="center"/>
          </w:tcPr>
          <w:p w14:paraId="45C612A5" w14:textId="77777777" w:rsidR="00CE1116" w:rsidRPr="005D634F" w:rsidRDefault="00CE1116" w:rsidP="00C925A0">
            <w:pPr>
              <w:jc w:val="center"/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1435" w:type="dxa"/>
            <w:vAlign w:val="center"/>
          </w:tcPr>
          <w:p w14:paraId="5AC61696" w14:textId="77777777" w:rsidR="00CE1116" w:rsidRPr="005D634F" w:rsidRDefault="00CE1116" w:rsidP="00C925A0">
            <w:pPr>
              <w:jc w:val="center"/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C5D5FBD" w14:textId="77777777" w:rsidR="00CE1116" w:rsidRPr="005D634F" w:rsidRDefault="00CE1116" w:rsidP="00C925A0">
            <w:pPr>
              <w:jc w:val="center"/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1410" w:type="dxa"/>
            <w:vAlign w:val="center"/>
          </w:tcPr>
          <w:p w14:paraId="252EE167" w14:textId="77777777" w:rsidR="00CE1116" w:rsidRPr="005D634F" w:rsidRDefault="00CE1116" w:rsidP="00C925A0">
            <w:pPr>
              <w:jc w:val="center"/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1128" w:type="dxa"/>
            <w:vAlign w:val="center"/>
          </w:tcPr>
          <w:p w14:paraId="1289FD1E" w14:textId="77777777" w:rsidR="00CE1116" w:rsidRPr="005D634F" w:rsidRDefault="00CE1116" w:rsidP="00C925A0">
            <w:pPr>
              <w:jc w:val="center"/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1610" w:type="dxa"/>
          </w:tcPr>
          <w:p w14:paraId="31CDCAF0" w14:textId="77777777" w:rsidR="00CE1116" w:rsidRPr="005D634F" w:rsidRDefault="00CE1116" w:rsidP="00C925A0">
            <w:pPr>
              <w:jc w:val="center"/>
              <w:rPr>
                <w:rFonts w:ascii="Segoe UI" w:hAnsi="Segoe UI" w:cs="Segoe UI"/>
                <w:bCs/>
                <w:sz w:val="20"/>
              </w:rPr>
            </w:pPr>
          </w:p>
        </w:tc>
      </w:tr>
      <w:tr w:rsidR="00CE1116" w:rsidRPr="005D634F" w14:paraId="70241F11" w14:textId="0A185791" w:rsidTr="5732B340">
        <w:trPr>
          <w:trHeight w:val="559"/>
          <w:jc w:val="center"/>
        </w:trPr>
        <w:tc>
          <w:tcPr>
            <w:tcW w:w="1512" w:type="dxa"/>
            <w:vAlign w:val="center"/>
          </w:tcPr>
          <w:p w14:paraId="3C215590" w14:textId="6FD27E05" w:rsidR="00CE1116" w:rsidRPr="005D634F" w:rsidRDefault="00CE1116" w:rsidP="00C925A0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 w:rsidRPr="005D634F">
              <w:rPr>
                <w:rFonts w:ascii="Segoe UI" w:hAnsi="Segoe UI" w:cs="Segoe UI"/>
                <w:bCs/>
                <w:sz w:val="18"/>
              </w:rPr>
              <w:t>9:30-11:00</w:t>
            </w:r>
          </w:p>
        </w:tc>
        <w:tc>
          <w:tcPr>
            <w:tcW w:w="1345" w:type="dxa"/>
            <w:vAlign w:val="center"/>
          </w:tcPr>
          <w:p w14:paraId="65DC5585" w14:textId="77777777" w:rsidR="00CE1116" w:rsidRPr="005D634F" w:rsidRDefault="00CE1116" w:rsidP="00C925A0">
            <w:pPr>
              <w:jc w:val="center"/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1435" w:type="dxa"/>
            <w:vAlign w:val="center"/>
          </w:tcPr>
          <w:p w14:paraId="50C9B1D9" w14:textId="77777777" w:rsidR="00CE1116" w:rsidRPr="005D634F" w:rsidRDefault="00CE1116" w:rsidP="00C925A0">
            <w:pPr>
              <w:jc w:val="center"/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4B8A633" w14:textId="77777777" w:rsidR="00CE1116" w:rsidRPr="005D634F" w:rsidRDefault="00CE1116" w:rsidP="00C925A0">
            <w:pPr>
              <w:jc w:val="center"/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1410" w:type="dxa"/>
            <w:vAlign w:val="center"/>
          </w:tcPr>
          <w:p w14:paraId="1ACCE099" w14:textId="77777777" w:rsidR="00CE1116" w:rsidRPr="005D634F" w:rsidRDefault="00CE1116" w:rsidP="00C925A0">
            <w:pPr>
              <w:jc w:val="center"/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1128" w:type="dxa"/>
            <w:vAlign w:val="center"/>
          </w:tcPr>
          <w:p w14:paraId="40D120E7" w14:textId="77777777" w:rsidR="00CE1116" w:rsidRPr="005D634F" w:rsidRDefault="00CE1116" w:rsidP="00C925A0">
            <w:pPr>
              <w:jc w:val="center"/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1610" w:type="dxa"/>
            <w:vAlign w:val="center"/>
          </w:tcPr>
          <w:p w14:paraId="62E40CBF" w14:textId="409DAF96" w:rsidR="00CE1116" w:rsidRPr="005D634F" w:rsidRDefault="00CE1116" w:rsidP="43A3A5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E1116" w:rsidRPr="005D634F" w14:paraId="5844FDDA" w14:textId="693BEB18" w:rsidTr="5732B340">
        <w:trPr>
          <w:trHeight w:val="554"/>
          <w:jc w:val="center"/>
        </w:trPr>
        <w:tc>
          <w:tcPr>
            <w:tcW w:w="1512" w:type="dxa"/>
            <w:vAlign w:val="center"/>
          </w:tcPr>
          <w:p w14:paraId="34C8C0C5" w14:textId="50507614" w:rsidR="00CE1116" w:rsidRPr="005D634F" w:rsidRDefault="00CE1116" w:rsidP="00C925A0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 w:rsidRPr="005D634F">
              <w:rPr>
                <w:rFonts w:ascii="Segoe UI" w:hAnsi="Segoe UI" w:cs="Segoe UI"/>
                <w:bCs/>
                <w:sz w:val="18"/>
              </w:rPr>
              <w:t>11:00-12:30</w:t>
            </w:r>
          </w:p>
        </w:tc>
        <w:tc>
          <w:tcPr>
            <w:tcW w:w="1345" w:type="dxa"/>
            <w:vAlign w:val="center"/>
          </w:tcPr>
          <w:p w14:paraId="14980722" w14:textId="77777777" w:rsidR="00CE1116" w:rsidRPr="005D634F" w:rsidRDefault="00CE1116" w:rsidP="00C925A0">
            <w:pPr>
              <w:jc w:val="center"/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1435" w:type="dxa"/>
            <w:vAlign w:val="center"/>
          </w:tcPr>
          <w:p w14:paraId="2756545B" w14:textId="77777777" w:rsidR="00CE1116" w:rsidRPr="005D634F" w:rsidRDefault="00CE1116" w:rsidP="00C925A0">
            <w:pPr>
              <w:jc w:val="center"/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35EEF8F5" w14:textId="77777777" w:rsidR="00CE1116" w:rsidRPr="005D634F" w:rsidRDefault="00CE1116" w:rsidP="00C925A0">
            <w:pPr>
              <w:jc w:val="center"/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1410" w:type="dxa"/>
            <w:vAlign w:val="center"/>
          </w:tcPr>
          <w:p w14:paraId="2BD196F0" w14:textId="77777777" w:rsidR="00CE1116" w:rsidRPr="005D634F" w:rsidRDefault="00CE1116" w:rsidP="00C925A0">
            <w:pPr>
              <w:jc w:val="center"/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1128" w:type="dxa"/>
            <w:vAlign w:val="center"/>
          </w:tcPr>
          <w:p w14:paraId="2298370D" w14:textId="4648CF92" w:rsidR="00CE1116" w:rsidRPr="005D634F" w:rsidRDefault="00CE1116" w:rsidP="43A3A5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3AB6DA40" w14:textId="7C65D652" w:rsidR="00CE1116" w:rsidRPr="005D634F" w:rsidRDefault="00CE1116" w:rsidP="43A3A520">
            <w:pPr>
              <w:spacing w:line="259" w:lineRule="auto"/>
              <w:jc w:val="center"/>
            </w:pPr>
          </w:p>
        </w:tc>
      </w:tr>
      <w:tr w:rsidR="00CE1116" w:rsidRPr="005D634F" w14:paraId="58B3777A" w14:textId="3AE862EA" w:rsidTr="5732B340">
        <w:trPr>
          <w:trHeight w:val="562"/>
          <w:jc w:val="center"/>
        </w:trPr>
        <w:tc>
          <w:tcPr>
            <w:tcW w:w="1512" w:type="dxa"/>
            <w:vAlign w:val="center"/>
          </w:tcPr>
          <w:p w14:paraId="69CB6E55" w14:textId="6EEDCA95" w:rsidR="00CE1116" w:rsidRPr="005D634F" w:rsidRDefault="00CE1116" w:rsidP="00C925A0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 w:rsidRPr="005D634F">
              <w:rPr>
                <w:rFonts w:ascii="Segoe UI" w:hAnsi="Segoe UI" w:cs="Segoe UI"/>
                <w:bCs/>
                <w:sz w:val="18"/>
              </w:rPr>
              <w:t>16:30-18:00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3C54A06D" w14:textId="77777777" w:rsidR="00CE1116" w:rsidRPr="005D634F" w:rsidRDefault="00CE1116" w:rsidP="00C925A0">
            <w:pPr>
              <w:jc w:val="center"/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14:paraId="159B3E81" w14:textId="77777777" w:rsidR="00CE1116" w:rsidRPr="005D634F" w:rsidRDefault="00CE1116" w:rsidP="00C925A0">
            <w:pPr>
              <w:jc w:val="center"/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FB9AA95" w14:textId="7EFA8722" w:rsidR="00CE1116" w:rsidRPr="005D634F" w:rsidRDefault="00CE1116" w:rsidP="43A3A5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10D22086" w14:textId="77777777" w:rsidR="00CE1116" w:rsidRPr="005D634F" w:rsidRDefault="00CE1116" w:rsidP="43A3A520">
            <w:pPr>
              <w:jc w:val="center"/>
              <w:rPr>
                <w:rFonts w:ascii="Segoe UI" w:hAnsi="Segoe UI" w:cs="Segoe UI"/>
                <w:sz w:val="20"/>
                <w:szCs w:val="20"/>
                <w:highlight w:val="lightGray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68367B09" w14:textId="32C7B48C" w:rsidR="00CE1116" w:rsidRPr="005D634F" w:rsidRDefault="00CE1116" w:rsidP="5732B34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14:paraId="00278440" w14:textId="77777777" w:rsidR="00CE1116" w:rsidRPr="005D634F" w:rsidRDefault="00CE1116" w:rsidP="00C925A0">
            <w:pPr>
              <w:jc w:val="center"/>
              <w:rPr>
                <w:rFonts w:ascii="Segoe UI" w:hAnsi="Segoe UI" w:cs="Segoe UI"/>
                <w:bCs/>
                <w:sz w:val="20"/>
                <w:highlight w:val="lightGray"/>
              </w:rPr>
            </w:pPr>
          </w:p>
        </w:tc>
      </w:tr>
      <w:tr w:rsidR="0069376C" w:rsidRPr="005D634F" w14:paraId="270B3FC4" w14:textId="4734E898" w:rsidTr="5732B340">
        <w:trPr>
          <w:trHeight w:val="542"/>
          <w:jc w:val="center"/>
        </w:trPr>
        <w:tc>
          <w:tcPr>
            <w:tcW w:w="1512" w:type="dxa"/>
            <w:vAlign w:val="center"/>
          </w:tcPr>
          <w:p w14:paraId="77FB7056" w14:textId="641AA0F3" w:rsidR="0069376C" w:rsidRPr="005D634F" w:rsidRDefault="0069376C" w:rsidP="00535B73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 w:rsidRPr="005D634F">
              <w:rPr>
                <w:rFonts w:ascii="Segoe UI" w:hAnsi="Segoe UI" w:cs="Segoe UI"/>
                <w:bCs/>
                <w:sz w:val="18"/>
              </w:rPr>
              <w:t>18:00-19:30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04119E77" w14:textId="381467F3" w:rsidR="0069376C" w:rsidRPr="005D634F" w:rsidRDefault="0069376C" w:rsidP="43A3A5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14:paraId="32F8DB3A" w14:textId="3D95D4E0" w:rsidR="0069376C" w:rsidRPr="005D634F" w:rsidRDefault="0069376C" w:rsidP="43A3A5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FFF090E" w14:textId="01AF4FD2" w:rsidR="0069376C" w:rsidRPr="005D634F" w:rsidRDefault="0069376C" w:rsidP="43A3A5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460B0E6A" w14:textId="6C1F23DA" w:rsidR="0069376C" w:rsidRPr="0069376C" w:rsidRDefault="0069376C" w:rsidP="43A3A520">
            <w:pPr>
              <w:spacing w:line="259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shd w:val="clear" w:color="auto" w:fill="F7CAAC" w:themeFill="accent2" w:themeFillTint="66"/>
            <w:vAlign w:val="center"/>
          </w:tcPr>
          <w:p w14:paraId="3134D86B" w14:textId="041E98CD" w:rsidR="0069376C" w:rsidRPr="0069376C" w:rsidRDefault="0069376C" w:rsidP="00535B73">
            <w:pPr>
              <w:jc w:val="center"/>
              <w:rPr>
                <w:rFonts w:ascii="Segoe UI" w:hAnsi="Segoe UI" w:cs="Segoe UI"/>
                <w:bCs/>
                <w:sz w:val="20"/>
              </w:rPr>
            </w:pPr>
            <w:r w:rsidRPr="0069376C">
              <w:rPr>
                <w:rFonts w:ascii="Segoe UI" w:hAnsi="Segoe UI" w:cs="Segoe UI"/>
                <w:bCs/>
                <w:sz w:val="20"/>
              </w:rPr>
              <w:t>ABONATS EN</w:t>
            </w:r>
          </w:p>
        </w:tc>
        <w:tc>
          <w:tcPr>
            <w:tcW w:w="1610" w:type="dxa"/>
            <w:shd w:val="clear" w:color="auto" w:fill="auto"/>
          </w:tcPr>
          <w:p w14:paraId="53CBE317" w14:textId="77777777" w:rsidR="0069376C" w:rsidRPr="005D634F" w:rsidRDefault="0069376C" w:rsidP="00535B73">
            <w:pPr>
              <w:jc w:val="center"/>
              <w:rPr>
                <w:rFonts w:ascii="Segoe UI" w:hAnsi="Segoe UI" w:cs="Segoe UI"/>
                <w:bCs/>
                <w:sz w:val="20"/>
                <w:highlight w:val="lightGray"/>
              </w:rPr>
            </w:pPr>
          </w:p>
        </w:tc>
      </w:tr>
      <w:tr w:rsidR="0069376C" w:rsidRPr="005D634F" w14:paraId="5E628096" w14:textId="09C5DBFD" w:rsidTr="5732B340">
        <w:trPr>
          <w:trHeight w:val="562"/>
          <w:jc w:val="center"/>
        </w:trPr>
        <w:tc>
          <w:tcPr>
            <w:tcW w:w="1512" w:type="dxa"/>
            <w:vAlign w:val="center"/>
          </w:tcPr>
          <w:p w14:paraId="7599FD3E" w14:textId="1D9CC27F" w:rsidR="0069376C" w:rsidRPr="005D634F" w:rsidRDefault="0069376C" w:rsidP="00535B73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 w:rsidRPr="005D634F">
              <w:rPr>
                <w:rFonts w:ascii="Segoe UI" w:hAnsi="Segoe UI" w:cs="Segoe UI"/>
                <w:bCs/>
                <w:sz w:val="18"/>
              </w:rPr>
              <w:t>19:30-21:00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2F9538D2" w14:textId="3DB4E60F" w:rsidR="0069376C" w:rsidRPr="005D634F" w:rsidRDefault="0069376C" w:rsidP="43A3A5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14:paraId="0AB1AF87" w14:textId="2251F872" w:rsidR="0069376C" w:rsidRPr="005D634F" w:rsidRDefault="0069376C" w:rsidP="43A3A5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5DA77C59" w14:textId="3BC8D2F6" w:rsidR="0069376C" w:rsidRPr="005D634F" w:rsidRDefault="0069376C" w:rsidP="43A3A5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7D5A45E9" w14:textId="01E4A634" w:rsidR="0069376C" w:rsidRPr="005D634F" w:rsidRDefault="0069376C" w:rsidP="43A3A5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F7CAAC" w:themeFill="accent2" w:themeFillTint="66"/>
            <w:vAlign w:val="center"/>
          </w:tcPr>
          <w:p w14:paraId="0B38E4D9" w14:textId="73DDC35D" w:rsidR="0069376C" w:rsidRPr="005D634F" w:rsidRDefault="0069376C" w:rsidP="00535B73">
            <w:pPr>
              <w:jc w:val="center"/>
              <w:rPr>
                <w:rFonts w:ascii="Segoe UI" w:hAnsi="Segoe UI" w:cs="Segoe UI"/>
                <w:bCs/>
                <w:sz w:val="20"/>
                <w:highlight w:val="lightGray"/>
              </w:rPr>
            </w:pPr>
          </w:p>
        </w:tc>
        <w:tc>
          <w:tcPr>
            <w:tcW w:w="1610" w:type="dxa"/>
            <w:shd w:val="clear" w:color="auto" w:fill="auto"/>
          </w:tcPr>
          <w:p w14:paraId="06952A38" w14:textId="77777777" w:rsidR="0069376C" w:rsidRPr="005D634F" w:rsidRDefault="0069376C" w:rsidP="00535B73">
            <w:pPr>
              <w:jc w:val="center"/>
              <w:rPr>
                <w:rFonts w:ascii="Segoe UI" w:hAnsi="Segoe UI" w:cs="Segoe UI"/>
                <w:bCs/>
                <w:sz w:val="20"/>
                <w:highlight w:val="lightGray"/>
              </w:rPr>
            </w:pPr>
          </w:p>
        </w:tc>
      </w:tr>
      <w:tr w:rsidR="0069376C" w:rsidRPr="005D634F" w14:paraId="2C625794" w14:textId="5BB85BA7" w:rsidTr="5732B340">
        <w:trPr>
          <w:trHeight w:val="555"/>
          <w:jc w:val="center"/>
        </w:trPr>
        <w:tc>
          <w:tcPr>
            <w:tcW w:w="1512" w:type="dxa"/>
            <w:vAlign w:val="center"/>
          </w:tcPr>
          <w:p w14:paraId="03EBF395" w14:textId="760D3601" w:rsidR="0069376C" w:rsidRPr="005D634F" w:rsidRDefault="0069376C" w:rsidP="00535B73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 w:rsidRPr="005D634F">
              <w:rPr>
                <w:rFonts w:ascii="Segoe UI" w:hAnsi="Segoe UI" w:cs="Segoe UI"/>
                <w:bCs/>
                <w:sz w:val="18"/>
              </w:rPr>
              <w:t>21:00-22:30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0DEC3CA0" w14:textId="7F55B14C" w:rsidR="0069376C" w:rsidRPr="005D634F" w:rsidRDefault="0069376C" w:rsidP="43A3A5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14:paraId="3ADE8105" w14:textId="49E55E0B" w:rsidR="0069376C" w:rsidRPr="005D634F" w:rsidRDefault="0069376C" w:rsidP="43A3A5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5086DD1" w14:textId="49F7FE58" w:rsidR="0069376C" w:rsidRPr="005D634F" w:rsidRDefault="0069376C" w:rsidP="43A3A5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2F69ABF7" w14:textId="5FEAB393" w:rsidR="0069376C" w:rsidRPr="005D634F" w:rsidRDefault="0069376C" w:rsidP="43A3A5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F7CAAC" w:themeFill="accent2" w:themeFillTint="66"/>
            <w:vAlign w:val="center"/>
          </w:tcPr>
          <w:p w14:paraId="03F6EFB0" w14:textId="1FF0DAF9" w:rsidR="0069376C" w:rsidRPr="005D634F" w:rsidRDefault="0069376C" w:rsidP="00535B73">
            <w:pPr>
              <w:jc w:val="center"/>
              <w:rPr>
                <w:rFonts w:ascii="Segoe UI" w:hAnsi="Segoe UI" w:cs="Segoe UI"/>
                <w:bCs/>
                <w:sz w:val="20"/>
                <w:highlight w:val="lightGray"/>
              </w:rPr>
            </w:pPr>
          </w:p>
        </w:tc>
        <w:tc>
          <w:tcPr>
            <w:tcW w:w="1610" w:type="dxa"/>
            <w:shd w:val="clear" w:color="auto" w:fill="auto"/>
          </w:tcPr>
          <w:p w14:paraId="4AA0FAD2" w14:textId="77777777" w:rsidR="0069376C" w:rsidRPr="005D634F" w:rsidRDefault="0069376C" w:rsidP="00535B73">
            <w:pPr>
              <w:jc w:val="center"/>
              <w:rPr>
                <w:rFonts w:ascii="Segoe UI" w:hAnsi="Segoe UI" w:cs="Segoe UI"/>
                <w:bCs/>
                <w:sz w:val="20"/>
                <w:highlight w:val="lightGray"/>
              </w:rPr>
            </w:pPr>
          </w:p>
        </w:tc>
      </w:tr>
    </w:tbl>
    <w:p w14:paraId="558AD1D8" w14:textId="22C2AB84" w:rsidR="00C925A0" w:rsidRPr="005D634F" w:rsidRDefault="00C925A0" w:rsidP="004F6CD6">
      <w:pPr>
        <w:ind w:firstLine="708"/>
        <w:rPr>
          <w:rFonts w:ascii="Segoe UI" w:hAnsi="Segoe UI" w:cs="Segoe UI"/>
          <w:bCs/>
        </w:rPr>
      </w:pPr>
    </w:p>
    <w:p w14:paraId="6B92D4DA" w14:textId="1E504375" w:rsidR="00276908" w:rsidRDefault="00276908" w:rsidP="004F6CD6">
      <w:pPr>
        <w:ind w:firstLine="708"/>
        <w:rPr>
          <w:rFonts w:ascii="Segoe UI" w:hAnsi="Segoe UI" w:cs="Segoe UI"/>
          <w:bCs/>
          <w:sz w:val="22"/>
        </w:rPr>
      </w:pPr>
    </w:p>
    <w:sectPr w:rsidR="00276908" w:rsidSect="004F6CD6">
      <w:headerReference w:type="default" r:id="rId10"/>
      <w:footerReference w:type="default" r:id="rId11"/>
      <w:pgSz w:w="11906" w:h="16838" w:code="9"/>
      <w:pgMar w:top="2268" w:right="1134" w:bottom="2552" w:left="1134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43A70" w14:textId="77777777" w:rsidR="007A08F9" w:rsidRDefault="007A08F9">
      <w:r>
        <w:separator/>
      </w:r>
    </w:p>
  </w:endnote>
  <w:endnote w:type="continuationSeparator" w:id="0">
    <w:p w14:paraId="40694841" w14:textId="77777777" w:rsidR="007A08F9" w:rsidRDefault="007A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Arial&quot;,sans-serif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A4038" w14:textId="434EA470" w:rsidR="001210CC" w:rsidRDefault="000A62E7" w:rsidP="00305A9F">
    <w:pPr>
      <w:pStyle w:val="Piedepgina"/>
      <w:tabs>
        <w:tab w:val="clear" w:pos="8504"/>
        <w:tab w:val="right" w:pos="9900"/>
      </w:tabs>
      <w:rPr>
        <w:rFonts w:ascii="Comic Sans MS" w:hAnsi="Comic Sans MS"/>
        <w:sz w:val="22"/>
        <w:szCs w:val="22"/>
        <w:lang w:val="es-ES_tradnl"/>
      </w:rPr>
    </w:pPr>
    <w:r w:rsidRPr="00BE7582">
      <w:rPr>
        <w:rFonts w:ascii="Comic Sans MS" w:hAnsi="Comic Sans MS"/>
        <w:noProof/>
        <w:sz w:val="22"/>
        <w:szCs w:val="22"/>
        <w:lang w:val="es-ES"/>
      </w:rPr>
      <w:drawing>
        <wp:inline distT="0" distB="0" distL="0" distR="0" wp14:anchorId="0D22398B" wp14:editId="060CDCF1">
          <wp:extent cx="2298700" cy="488950"/>
          <wp:effectExtent l="0" t="0" r="0" b="0"/>
          <wp:docPr id="8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anchor distT="0" distB="0" distL="114300" distR="114300" simplePos="0" relativeHeight="251658752" behindDoc="1" locked="0" layoutInCell="1" allowOverlap="1" wp14:anchorId="75064F07" wp14:editId="3DCB8233">
          <wp:simplePos x="0" y="0"/>
          <wp:positionH relativeFrom="column">
            <wp:posOffset>4252595</wp:posOffset>
          </wp:positionH>
          <wp:positionV relativeFrom="paragraph">
            <wp:posOffset>-24765</wp:posOffset>
          </wp:positionV>
          <wp:extent cx="2183765" cy="306070"/>
          <wp:effectExtent l="0" t="0" r="0" b="0"/>
          <wp:wrapNone/>
          <wp:docPr id="9" name="Imat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3765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4E8A78" w14:textId="77777777" w:rsidR="001210CC" w:rsidRDefault="001210CC" w:rsidP="00305A9F">
    <w:pPr>
      <w:pStyle w:val="Piedepgina"/>
      <w:tabs>
        <w:tab w:val="clear" w:pos="8504"/>
        <w:tab w:val="right" w:pos="9900"/>
      </w:tabs>
      <w:rPr>
        <w:rFonts w:ascii="Comic Sans MS" w:hAnsi="Comic Sans MS"/>
        <w:sz w:val="12"/>
        <w:szCs w:val="12"/>
        <w:lang w:val="es-ES_tradnl"/>
      </w:rPr>
    </w:pPr>
  </w:p>
  <w:p w14:paraId="59230D89" w14:textId="77777777" w:rsidR="001210CC" w:rsidRDefault="001210CC" w:rsidP="00305A9F">
    <w:pPr>
      <w:pStyle w:val="Piedepgina"/>
      <w:tabs>
        <w:tab w:val="clear" w:pos="8504"/>
        <w:tab w:val="right" w:pos="9900"/>
      </w:tabs>
      <w:rPr>
        <w:rFonts w:ascii="Comic Sans MS" w:hAnsi="Comic Sans MS"/>
        <w:sz w:val="12"/>
        <w:szCs w:val="12"/>
        <w:lang w:val="es-ES_tradnl"/>
      </w:rPr>
    </w:pPr>
  </w:p>
  <w:p w14:paraId="30CB28D9" w14:textId="77777777" w:rsidR="001210CC" w:rsidRPr="00D13E87" w:rsidRDefault="001210CC" w:rsidP="003A3815">
    <w:pPr>
      <w:pStyle w:val="Piedepgina"/>
      <w:pBdr>
        <w:top w:val="single" w:sz="4" w:space="1" w:color="999999"/>
      </w:pBdr>
      <w:ind w:right="68"/>
      <w:jc w:val="center"/>
      <w:rPr>
        <w:rFonts w:ascii="Calibri" w:hAnsi="Calibri"/>
        <w:color w:val="666699"/>
        <w:sz w:val="16"/>
        <w:szCs w:val="16"/>
      </w:rPr>
    </w:pPr>
    <w:r w:rsidRPr="00D13E87">
      <w:rPr>
        <w:rFonts w:ascii="Calibri" w:hAnsi="Calibri"/>
        <w:color w:val="666699"/>
        <w:sz w:val="16"/>
        <w:szCs w:val="16"/>
      </w:rPr>
      <w:t xml:space="preserve">Inscrita al Registre d’entitats Esportives de </w:t>
    </w:r>
    <w:smartTag w:uri="urn:schemas-microsoft-com:office:smarttags" w:element="PersonName">
      <w:smartTagPr>
        <w:attr w:name="ProductID" w:val="la Generalitat"/>
      </w:smartTagPr>
      <w:r w:rsidRPr="00D13E87">
        <w:rPr>
          <w:rFonts w:ascii="Calibri" w:hAnsi="Calibri"/>
          <w:color w:val="666699"/>
          <w:sz w:val="16"/>
          <w:szCs w:val="16"/>
        </w:rPr>
        <w:t>la Generalitat</w:t>
      </w:r>
    </w:smartTag>
    <w:r w:rsidRPr="00D13E87">
      <w:rPr>
        <w:rFonts w:ascii="Calibri" w:hAnsi="Calibri"/>
        <w:color w:val="666699"/>
        <w:sz w:val="16"/>
        <w:szCs w:val="16"/>
      </w:rPr>
      <w:t xml:space="preserve"> de Catalunya amb el número 2837, segons resolució de dat</w:t>
    </w:r>
    <w:r w:rsidR="002D6ECE" w:rsidRPr="00D13E87">
      <w:rPr>
        <w:rFonts w:ascii="Calibri" w:hAnsi="Calibri"/>
        <w:color w:val="666699"/>
        <w:sz w:val="16"/>
        <w:szCs w:val="16"/>
      </w:rPr>
      <w:t>a 29/12/1983. – NIF: G-08882797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DF2C1" w14:textId="77777777" w:rsidR="007A08F9" w:rsidRDefault="007A08F9">
      <w:r>
        <w:separator/>
      </w:r>
    </w:p>
  </w:footnote>
  <w:footnote w:type="continuationSeparator" w:id="0">
    <w:p w14:paraId="2409DD98" w14:textId="77777777" w:rsidR="007A08F9" w:rsidRDefault="007A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9467B" w14:textId="2467C42D" w:rsidR="001210CC" w:rsidRPr="00D13E87" w:rsidRDefault="000A62E7" w:rsidP="00D13E87">
    <w:pPr>
      <w:pStyle w:val="Encabezado"/>
      <w:tabs>
        <w:tab w:val="left" w:pos="905"/>
      </w:tabs>
      <w:ind w:firstLine="905"/>
      <w:rPr>
        <w:rFonts w:ascii="Calibri" w:hAnsi="Calibri"/>
        <w:b/>
        <w:bCs/>
        <w:sz w:val="22"/>
        <w:szCs w:val="22"/>
      </w:rPr>
    </w:pPr>
    <w:r w:rsidRPr="00D13E87">
      <w:rPr>
        <w:rFonts w:ascii="Calibri" w:hAnsi="Calibri"/>
        <w:noProof/>
        <w:sz w:val="22"/>
        <w:szCs w:val="22"/>
        <w:lang w:val="es-ES"/>
      </w:rPr>
      <w:drawing>
        <wp:anchor distT="0" distB="0" distL="114300" distR="114300" simplePos="0" relativeHeight="251657728" behindDoc="1" locked="0" layoutInCell="1" allowOverlap="1" wp14:anchorId="28262740" wp14:editId="59DFE353">
          <wp:simplePos x="0" y="0"/>
          <wp:positionH relativeFrom="column">
            <wp:posOffset>4330700</wp:posOffset>
          </wp:positionH>
          <wp:positionV relativeFrom="paragraph">
            <wp:posOffset>25400</wp:posOffset>
          </wp:positionV>
          <wp:extent cx="1859280" cy="718185"/>
          <wp:effectExtent l="0" t="0" r="0" b="0"/>
          <wp:wrapNone/>
          <wp:docPr id="6" name="Imat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E87">
      <w:rPr>
        <w:rFonts w:ascii="Calibri" w:hAnsi="Calibri"/>
        <w:noProof/>
        <w:sz w:val="22"/>
        <w:szCs w:val="22"/>
        <w:lang w:val="es-ES"/>
      </w:rPr>
      <w:drawing>
        <wp:anchor distT="0" distB="0" distL="114300" distR="114300" simplePos="0" relativeHeight="251656704" behindDoc="1" locked="0" layoutInCell="1" allowOverlap="1" wp14:anchorId="5ABC8409" wp14:editId="6766DD49">
          <wp:simplePos x="0" y="0"/>
          <wp:positionH relativeFrom="column">
            <wp:posOffset>3175</wp:posOffset>
          </wp:positionH>
          <wp:positionV relativeFrom="paragraph">
            <wp:posOffset>-3810</wp:posOffset>
          </wp:positionV>
          <wp:extent cx="520700" cy="797560"/>
          <wp:effectExtent l="0" t="0" r="0" b="0"/>
          <wp:wrapNone/>
          <wp:docPr id="7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10CC" w:rsidRPr="00D13E87">
      <w:rPr>
        <w:rFonts w:ascii="Calibri" w:hAnsi="Calibri"/>
        <w:b/>
        <w:bCs/>
        <w:sz w:val="22"/>
        <w:szCs w:val="22"/>
      </w:rPr>
      <w:t>FEDERACIÓ CATALANA DE VOLEIBOL</w:t>
    </w:r>
    <w:r w:rsidR="0021013D" w:rsidRPr="00D13E87">
      <w:rPr>
        <w:rFonts w:ascii="Calibri" w:hAnsi="Calibri"/>
        <w:b/>
        <w:bCs/>
        <w:sz w:val="22"/>
        <w:szCs w:val="22"/>
      </w:rPr>
      <w:tab/>
    </w:r>
    <w:r w:rsidR="0021013D" w:rsidRPr="00D13E87">
      <w:rPr>
        <w:rFonts w:ascii="Calibri" w:hAnsi="Calibri"/>
        <w:b/>
        <w:bCs/>
        <w:sz w:val="22"/>
        <w:szCs w:val="22"/>
      </w:rPr>
      <w:tab/>
    </w:r>
  </w:p>
  <w:p w14:paraId="6BF1A12A" w14:textId="77777777" w:rsidR="001210CC" w:rsidRPr="00D13E87" w:rsidRDefault="00D13E87" w:rsidP="00D13E87">
    <w:pPr>
      <w:pStyle w:val="Encabezado"/>
      <w:tabs>
        <w:tab w:val="left" w:pos="905"/>
      </w:tabs>
      <w:spacing w:line="180" w:lineRule="exact"/>
      <w:rPr>
        <w:rFonts w:ascii="Calibri" w:hAnsi="Calibri"/>
        <w:color w:val="666699"/>
        <w:sz w:val="16"/>
      </w:rPr>
    </w:pPr>
    <w:r>
      <w:rPr>
        <w:rFonts w:ascii="Calibri" w:hAnsi="Calibri"/>
      </w:rPr>
      <w:tab/>
    </w:r>
    <w:hyperlink r:id="rId3" w:history="1">
      <w:r w:rsidR="003A3815" w:rsidRPr="00CC7CFF">
        <w:rPr>
          <w:rStyle w:val="Hipervnculo"/>
          <w:rFonts w:ascii="Calibri" w:hAnsi="Calibri"/>
          <w:sz w:val="16"/>
        </w:rPr>
        <w:t>www.fcvolei.cat</w:t>
      </w:r>
    </w:hyperlink>
    <w:r w:rsidR="005B39AC" w:rsidRPr="00D13E87">
      <w:rPr>
        <w:rFonts w:ascii="Calibri" w:hAnsi="Calibri"/>
        <w:color w:val="666699"/>
        <w:sz w:val="16"/>
      </w:rPr>
      <w:tab/>
    </w:r>
  </w:p>
  <w:p w14:paraId="2FC0C936" w14:textId="77777777" w:rsidR="001210CC" w:rsidRPr="00D13E87" w:rsidRDefault="00D13E87" w:rsidP="00D13E87">
    <w:pPr>
      <w:pStyle w:val="Encabezado"/>
      <w:tabs>
        <w:tab w:val="clear" w:pos="8504"/>
        <w:tab w:val="left" w:pos="905"/>
        <w:tab w:val="right" w:pos="9781"/>
      </w:tabs>
      <w:spacing w:line="180" w:lineRule="exact"/>
      <w:rPr>
        <w:rFonts w:ascii="Calibri" w:hAnsi="Calibri"/>
        <w:sz w:val="16"/>
      </w:rPr>
    </w:pPr>
    <w:r>
      <w:rPr>
        <w:rFonts w:ascii="Calibri" w:hAnsi="Calibri"/>
        <w:sz w:val="16"/>
      </w:rPr>
      <w:tab/>
      <w:t>L</w:t>
    </w:r>
    <w:r w:rsidR="001210CC" w:rsidRPr="00D13E87">
      <w:rPr>
        <w:rFonts w:ascii="Calibri" w:hAnsi="Calibri"/>
        <w:sz w:val="16"/>
      </w:rPr>
      <w:t>es Jonqueres, 16</w:t>
    </w:r>
    <w:r w:rsidR="00E642D5" w:rsidRPr="00D13E87">
      <w:rPr>
        <w:rFonts w:ascii="Calibri" w:hAnsi="Calibri"/>
        <w:sz w:val="16"/>
      </w:rPr>
      <w:t>,</w:t>
    </w:r>
    <w:r w:rsidR="001210CC" w:rsidRPr="00D13E87">
      <w:rPr>
        <w:rFonts w:ascii="Calibri" w:hAnsi="Calibri"/>
        <w:sz w:val="16"/>
      </w:rPr>
      <w:t xml:space="preserve"> 5è-C</w:t>
    </w:r>
    <w:r w:rsidR="0021013D" w:rsidRPr="00D13E87">
      <w:rPr>
        <w:rFonts w:ascii="Calibri" w:hAnsi="Calibri"/>
        <w:sz w:val="16"/>
      </w:rPr>
      <w:tab/>
    </w:r>
    <w:r w:rsidR="0021013D" w:rsidRPr="00D13E87">
      <w:rPr>
        <w:rFonts w:ascii="Calibri" w:hAnsi="Calibri"/>
        <w:sz w:val="16"/>
      </w:rPr>
      <w:tab/>
    </w:r>
  </w:p>
  <w:p w14:paraId="11F3E753" w14:textId="77777777" w:rsidR="001210CC" w:rsidRPr="00D13E87" w:rsidRDefault="00D13E87" w:rsidP="00D13E87">
    <w:pPr>
      <w:pStyle w:val="Encabezado"/>
      <w:tabs>
        <w:tab w:val="left" w:pos="905"/>
      </w:tabs>
      <w:spacing w:line="180" w:lineRule="exact"/>
      <w:rPr>
        <w:rFonts w:ascii="Calibri" w:hAnsi="Calibri"/>
        <w:sz w:val="16"/>
      </w:rPr>
    </w:pPr>
    <w:r>
      <w:rPr>
        <w:rFonts w:ascii="Calibri" w:hAnsi="Calibri"/>
        <w:sz w:val="16"/>
      </w:rPr>
      <w:tab/>
    </w:r>
    <w:r w:rsidR="001210CC" w:rsidRPr="00D13E87">
      <w:rPr>
        <w:rFonts w:ascii="Calibri" w:hAnsi="Calibri"/>
        <w:sz w:val="16"/>
      </w:rPr>
      <w:t>08003 BARCELONA</w:t>
    </w:r>
  </w:p>
  <w:p w14:paraId="54FE124C" w14:textId="77777777" w:rsidR="001210CC" w:rsidRPr="00D13E87" w:rsidRDefault="00D13E87" w:rsidP="00D13E87">
    <w:pPr>
      <w:pStyle w:val="Encabezado"/>
      <w:tabs>
        <w:tab w:val="left" w:pos="905"/>
      </w:tabs>
      <w:spacing w:line="180" w:lineRule="exact"/>
      <w:rPr>
        <w:rFonts w:ascii="Calibri" w:hAnsi="Calibri"/>
        <w:sz w:val="16"/>
      </w:rPr>
    </w:pPr>
    <w:r>
      <w:rPr>
        <w:rFonts w:ascii="Calibri" w:hAnsi="Calibri"/>
        <w:sz w:val="16"/>
      </w:rPr>
      <w:tab/>
    </w:r>
    <w:r w:rsidR="001210CC" w:rsidRPr="00D13E87">
      <w:rPr>
        <w:rFonts w:ascii="Calibri" w:hAnsi="Calibri"/>
        <w:sz w:val="16"/>
      </w:rPr>
      <w:t>Tel.: 93.268.41.77</w:t>
    </w:r>
  </w:p>
  <w:p w14:paraId="3210E1D3" w14:textId="77777777" w:rsidR="001210CC" w:rsidRPr="00D13E87" w:rsidRDefault="00D13E87" w:rsidP="00D13E87">
    <w:pPr>
      <w:pStyle w:val="Encabezado"/>
      <w:tabs>
        <w:tab w:val="left" w:pos="905"/>
      </w:tabs>
      <w:spacing w:line="180" w:lineRule="exact"/>
      <w:rPr>
        <w:rFonts w:ascii="Calibri" w:hAnsi="Calibri"/>
        <w:sz w:val="16"/>
      </w:rPr>
    </w:pPr>
    <w:r>
      <w:rPr>
        <w:rFonts w:ascii="Calibri" w:hAnsi="Calibri"/>
        <w:sz w:val="16"/>
      </w:rPr>
      <w:tab/>
    </w:r>
    <w:r w:rsidR="001210CC" w:rsidRPr="00D13E87">
      <w:rPr>
        <w:rFonts w:ascii="Calibri" w:hAnsi="Calibri"/>
        <w:sz w:val="16"/>
      </w:rPr>
      <w:t>Fax: 93.268.23.36</w:t>
    </w:r>
    <w:r w:rsidR="00E642D5" w:rsidRPr="00D13E87">
      <w:rPr>
        <w:rFonts w:ascii="Calibri" w:hAnsi="Calibri"/>
        <w:sz w:val="16"/>
      </w:rPr>
      <w:tab/>
    </w:r>
    <w:r w:rsidR="00E642D5" w:rsidRPr="00D13E87">
      <w:rPr>
        <w:rFonts w:ascii="Calibri" w:hAnsi="Calibri"/>
        <w:sz w:val="16"/>
      </w:rPr>
      <w:tab/>
    </w:r>
  </w:p>
  <w:p w14:paraId="4CB42AED" w14:textId="77777777" w:rsidR="001210CC" w:rsidRPr="00276626" w:rsidRDefault="001210CC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EAA"/>
    <w:multiLevelType w:val="hybridMultilevel"/>
    <w:tmpl w:val="6AA6F1D4"/>
    <w:lvl w:ilvl="0" w:tplc="D9EA9B8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2044D"/>
    <w:multiLevelType w:val="multilevel"/>
    <w:tmpl w:val="4F4A2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E4C4B"/>
    <w:multiLevelType w:val="hybridMultilevel"/>
    <w:tmpl w:val="9BB4C7EC"/>
    <w:lvl w:ilvl="0" w:tplc="934E8B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B7DBB"/>
    <w:multiLevelType w:val="hybridMultilevel"/>
    <w:tmpl w:val="336C0882"/>
    <w:lvl w:ilvl="0" w:tplc="9BFEE82C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AEA6A80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36"/>
      </w:rPr>
    </w:lvl>
    <w:lvl w:ilvl="2" w:tplc="F5380E52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  <w:sz w:val="32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703A7"/>
    <w:multiLevelType w:val="hybridMultilevel"/>
    <w:tmpl w:val="7FD8E0E2"/>
    <w:lvl w:ilvl="0" w:tplc="EE04C566">
      <w:numFmt w:val="bullet"/>
      <w:lvlText w:val=""/>
      <w:lvlJc w:val="left"/>
      <w:pPr>
        <w:ind w:left="1068" w:hanging="360"/>
      </w:pPr>
      <w:rPr>
        <w:rFonts w:ascii="Symbol" w:eastAsia="Times New Roman" w:hAnsi="Symbol" w:cs="Segoe U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013A48"/>
    <w:multiLevelType w:val="hybridMultilevel"/>
    <w:tmpl w:val="8876BA9A"/>
    <w:lvl w:ilvl="0" w:tplc="185CF9C8">
      <w:start w:val="3"/>
      <w:numFmt w:val="decimal"/>
      <w:lvlText w:val="%1-"/>
      <w:lvlJc w:val="left"/>
      <w:pPr>
        <w:ind w:left="720" w:hanging="360"/>
      </w:pPr>
      <w:rPr>
        <w:rFonts w:asciiTheme="majorHAnsi" w:hAnsiTheme="majorHAnsi" w:cstheme="maj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7723B"/>
    <w:multiLevelType w:val="hybridMultilevel"/>
    <w:tmpl w:val="9DAA10C2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5F74CA9"/>
    <w:multiLevelType w:val="hybridMultilevel"/>
    <w:tmpl w:val="B532CB9C"/>
    <w:lvl w:ilvl="0" w:tplc="FFFFFFFF">
      <w:start w:val="1"/>
      <w:numFmt w:val="decimal"/>
      <w:lvlText w:val="%1."/>
      <w:lvlJc w:val="left"/>
      <w:pPr>
        <w:ind w:left="2136" w:hanging="360"/>
      </w:pPr>
    </w:lvl>
    <w:lvl w:ilvl="1" w:tplc="04030019" w:tentative="1">
      <w:start w:val="1"/>
      <w:numFmt w:val="lowerLetter"/>
      <w:lvlText w:val="%2."/>
      <w:lvlJc w:val="left"/>
      <w:pPr>
        <w:ind w:left="2856" w:hanging="360"/>
      </w:pPr>
    </w:lvl>
    <w:lvl w:ilvl="2" w:tplc="0403001B" w:tentative="1">
      <w:start w:val="1"/>
      <w:numFmt w:val="lowerRoman"/>
      <w:lvlText w:val="%3."/>
      <w:lvlJc w:val="right"/>
      <w:pPr>
        <w:ind w:left="3576" w:hanging="180"/>
      </w:pPr>
    </w:lvl>
    <w:lvl w:ilvl="3" w:tplc="0403000F" w:tentative="1">
      <w:start w:val="1"/>
      <w:numFmt w:val="decimal"/>
      <w:lvlText w:val="%4."/>
      <w:lvlJc w:val="left"/>
      <w:pPr>
        <w:ind w:left="4296" w:hanging="360"/>
      </w:pPr>
    </w:lvl>
    <w:lvl w:ilvl="4" w:tplc="04030019" w:tentative="1">
      <w:start w:val="1"/>
      <w:numFmt w:val="lowerLetter"/>
      <w:lvlText w:val="%5."/>
      <w:lvlJc w:val="left"/>
      <w:pPr>
        <w:ind w:left="5016" w:hanging="360"/>
      </w:pPr>
    </w:lvl>
    <w:lvl w:ilvl="5" w:tplc="0403001B" w:tentative="1">
      <w:start w:val="1"/>
      <w:numFmt w:val="lowerRoman"/>
      <w:lvlText w:val="%6."/>
      <w:lvlJc w:val="right"/>
      <w:pPr>
        <w:ind w:left="5736" w:hanging="180"/>
      </w:pPr>
    </w:lvl>
    <w:lvl w:ilvl="6" w:tplc="0403000F" w:tentative="1">
      <w:start w:val="1"/>
      <w:numFmt w:val="decimal"/>
      <w:lvlText w:val="%7."/>
      <w:lvlJc w:val="left"/>
      <w:pPr>
        <w:ind w:left="6456" w:hanging="360"/>
      </w:pPr>
    </w:lvl>
    <w:lvl w:ilvl="7" w:tplc="04030019" w:tentative="1">
      <w:start w:val="1"/>
      <w:numFmt w:val="lowerLetter"/>
      <w:lvlText w:val="%8."/>
      <w:lvlJc w:val="left"/>
      <w:pPr>
        <w:ind w:left="7176" w:hanging="360"/>
      </w:pPr>
    </w:lvl>
    <w:lvl w:ilvl="8" w:tplc="0403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172E0774"/>
    <w:multiLevelType w:val="hybridMultilevel"/>
    <w:tmpl w:val="20F2611E"/>
    <w:lvl w:ilvl="0" w:tplc="0C0A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73074E"/>
    <w:multiLevelType w:val="hybridMultilevel"/>
    <w:tmpl w:val="DF36D55A"/>
    <w:lvl w:ilvl="0" w:tplc="2F6EE064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40AE3"/>
    <w:multiLevelType w:val="hybridMultilevel"/>
    <w:tmpl w:val="C4A0D8C0"/>
    <w:lvl w:ilvl="0" w:tplc="08DE9B5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3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D7649"/>
    <w:multiLevelType w:val="hybridMultilevel"/>
    <w:tmpl w:val="628E4EDA"/>
    <w:lvl w:ilvl="0" w:tplc="228A8E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C604C"/>
    <w:multiLevelType w:val="hybridMultilevel"/>
    <w:tmpl w:val="37842698"/>
    <w:lvl w:ilvl="0" w:tplc="F85EF9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9804DA"/>
    <w:multiLevelType w:val="hybridMultilevel"/>
    <w:tmpl w:val="6838C58A"/>
    <w:lvl w:ilvl="0" w:tplc="DF8EE61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F379DE9"/>
    <w:multiLevelType w:val="hybridMultilevel"/>
    <w:tmpl w:val="5924324C"/>
    <w:lvl w:ilvl="0" w:tplc="060A322A">
      <w:start w:val="1"/>
      <w:numFmt w:val="decimal"/>
      <w:lvlText w:val="%1."/>
      <w:lvlJc w:val="left"/>
      <w:pPr>
        <w:ind w:left="720" w:hanging="360"/>
      </w:pPr>
    </w:lvl>
    <w:lvl w:ilvl="1" w:tplc="E6AC11BA">
      <w:start w:val="1"/>
      <w:numFmt w:val="lowerLetter"/>
      <w:lvlText w:val="%2."/>
      <w:lvlJc w:val="left"/>
      <w:pPr>
        <w:ind w:left="1440" w:hanging="360"/>
      </w:pPr>
    </w:lvl>
    <w:lvl w:ilvl="2" w:tplc="583EC446">
      <w:start w:val="1"/>
      <w:numFmt w:val="lowerRoman"/>
      <w:lvlText w:val="%3."/>
      <w:lvlJc w:val="right"/>
      <w:pPr>
        <w:ind w:left="2160" w:hanging="180"/>
      </w:pPr>
    </w:lvl>
    <w:lvl w:ilvl="3" w:tplc="55D8BDF4">
      <w:start w:val="1"/>
      <w:numFmt w:val="decimal"/>
      <w:lvlText w:val="%4."/>
      <w:lvlJc w:val="left"/>
      <w:pPr>
        <w:ind w:left="2880" w:hanging="360"/>
      </w:pPr>
    </w:lvl>
    <w:lvl w:ilvl="4" w:tplc="F0AA656C">
      <w:start w:val="1"/>
      <w:numFmt w:val="lowerLetter"/>
      <w:lvlText w:val="%5."/>
      <w:lvlJc w:val="left"/>
      <w:pPr>
        <w:ind w:left="3600" w:hanging="360"/>
      </w:pPr>
    </w:lvl>
    <w:lvl w:ilvl="5" w:tplc="4E9C2E7C">
      <w:start w:val="1"/>
      <w:numFmt w:val="lowerRoman"/>
      <w:lvlText w:val="%6."/>
      <w:lvlJc w:val="right"/>
      <w:pPr>
        <w:ind w:left="4320" w:hanging="180"/>
      </w:pPr>
    </w:lvl>
    <w:lvl w:ilvl="6" w:tplc="BDC60036">
      <w:start w:val="1"/>
      <w:numFmt w:val="decimal"/>
      <w:lvlText w:val="%7."/>
      <w:lvlJc w:val="left"/>
      <w:pPr>
        <w:ind w:left="5040" w:hanging="360"/>
      </w:pPr>
    </w:lvl>
    <w:lvl w:ilvl="7" w:tplc="4DF64832">
      <w:start w:val="1"/>
      <w:numFmt w:val="lowerLetter"/>
      <w:lvlText w:val="%8."/>
      <w:lvlJc w:val="left"/>
      <w:pPr>
        <w:ind w:left="5760" w:hanging="360"/>
      </w:pPr>
    </w:lvl>
    <w:lvl w:ilvl="8" w:tplc="3D30ADA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35688"/>
    <w:multiLevelType w:val="hybridMultilevel"/>
    <w:tmpl w:val="BB7E5A8C"/>
    <w:lvl w:ilvl="0" w:tplc="79A4123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805BB9"/>
    <w:multiLevelType w:val="hybridMultilevel"/>
    <w:tmpl w:val="9F10984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C80488"/>
    <w:multiLevelType w:val="hybridMultilevel"/>
    <w:tmpl w:val="EA7E99EC"/>
    <w:lvl w:ilvl="0" w:tplc="99B2CEF0">
      <w:start w:val="1"/>
      <w:numFmt w:val="decimal"/>
      <w:lvlText w:val="%1."/>
      <w:lvlJc w:val="left"/>
      <w:pPr>
        <w:ind w:left="720" w:hanging="360"/>
      </w:pPr>
    </w:lvl>
    <w:lvl w:ilvl="1" w:tplc="4A227C46">
      <w:start w:val="1"/>
      <w:numFmt w:val="lowerLetter"/>
      <w:lvlText w:val="%2."/>
      <w:lvlJc w:val="left"/>
      <w:pPr>
        <w:ind w:left="1440" w:hanging="360"/>
      </w:pPr>
    </w:lvl>
    <w:lvl w:ilvl="2" w:tplc="25B04C7C">
      <w:start w:val="1"/>
      <w:numFmt w:val="lowerRoman"/>
      <w:lvlText w:val="%3."/>
      <w:lvlJc w:val="right"/>
      <w:pPr>
        <w:ind w:left="2160" w:hanging="180"/>
      </w:pPr>
    </w:lvl>
    <w:lvl w:ilvl="3" w:tplc="889647A4">
      <w:start w:val="1"/>
      <w:numFmt w:val="decimal"/>
      <w:lvlText w:val="%4."/>
      <w:lvlJc w:val="left"/>
      <w:pPr>
        <w:ind w:left="2880" w:hanging="360"/>
      </w:pPr>
    </w:lvl>
    <w:lvl w:ilvl="4" w:tplc="BE72CC98">
      <w:start w:val="1"/>
      <w:numFmt w:val="lowerLetter"/>
      <w:lvlText w:val="%5."/>
      <w:lvlJc w:val="left"/>
      <w:pPr>
        <w:ind w:left="3600" w:hanging="360"/>
      </w:pPr>
    </w:lvl>
    <w:lvl w:ilvl="5" w:tplc="99ACDFDA">
      <w:start w:val="1"/>
      <w:numFmt w:val="lowerRoman"/>
      <w:lvlText w:val="%6."/>
      <w:lvlJc w:val="right"/>
      <w:pPr>
        <w:ind w:left="4320" w:hanging="180"/>
      </w:pPr>
    </w:lvl>
    <w:lvl w:ilvl="6" w:tplc="42483BA8">
      <w:start w:val="1"/>
      <w:numFmt w:val="decimal"/>
      <w:lvlText w:val="%7."/>
      <w:lvlJc w:val="left"/>
      <w:pPr>
        <w:ind w:left="5040" w:hanging="360"/>
      </w:pPr>
    </w:lvl>
    <w:lvl w:ilvl="7" w:tplc="18945334">
      <w:start w:val="1"/>
      <w:numFmt w:val="lowerLetter"/>
      <w:lvlText w:val="%8."/>
      <w:lvlJc w:val="left"/>
      <w:pPr>
        <w:ind w:left="5760" w:hanging="360"/>
      </w:pPr>
    </w:lvl>
    <w:lvl w:ilvl="8" w:tplc="5D2CDF5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81ADE"/>
    <w:multiLevelType w:val="hybridMultilevel"/>
    <w:tmpl w:val="198C9992"/>
    <w:lvl w:ilvl="0" w:tplc="14044746">
      <w:start w:val="1"/>
      <w:numFmt w:val="bullet"/>
      <w:lvlText w:val="-"/>
      <w:lvlJc w:val="left"/>
      <w:pPr>
        <w:ind w:left="1080" w:hanging="360"/>
      </w:pPr>
      <w:rPr>
        <w:rFonts w:asciiTheme="majorHAnsi" w:eastAsiaTheme="minorHAnsi" w:hAnsiTheme="majorHAnsi" w:cstheme="majorHAnsi" w:hint="default"/>
        <w:b w:val="0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570213"/>
    <w:multiLevelType w:val="hybridMultilevel"/>
    <w:tmpl w:val="8A08CCF0"/>
    <w:lvl w:ilvl="0" w:tplc="79A4123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5A6F0E"/>
    <w:multiLevelType w:val="hybridMultilevel"/>
    <w:tmpl w:val="3E909654"/>
    <w:lvl w:ilvl="0" w:tplc="B62E90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74191C"/>
    <w:multiLevelType w:val="hybridMultilevel"/>
    <w:tmpl w:val="024C9C50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AA2C8"/>
    <w:multiLevelType w:val="hybridMultilevel"/>
    <w:tmpl w:val="F6EED422"/>
    <w:lvl w:ilvl="0" w:tplc="ABD820A6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F55C4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A3E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783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22C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50A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68F6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4E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A67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E1F18"/>
    <w:multiLevelType w:val="hybridMultilevel"/>
    <w:tmpl w:val="2F066AD2"/>
    <w:lvl w:ilvl="0" w:tplc="79A4123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C0670D"/>
    <w:multiLevelType w:val="hybridMultilevel"/>
    <w:tmpl w:val="8876BA9A"/>
    <w:lvl w:ilvl="0" w:tplc="185CF9C8">
      <w:start w:val="3"/>
      <w:numFmt w:val="decimal"/>
      <w:lvlText w:val="%1-"/>
      <w:lvlJc w:val="left"/>
      <w:pPr>
        <w:ind w:left="720" w:hanging="360"/>
      </w:pPr>
      <w:rPr>
        <w:rFonts w:asciiTheme="majorHAnsi" w:hAnsiTheme="majorHAnsi" w:cstheme="maj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56D2C"/>
    <w:multiLevelType w:val="hybridMultilevel"/>
    <w:tmpl w:val="0FC2C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73E95"/>
    <w:multiLevelType w:val="hybridMultilevel"/>
    <w:tmpl w:val="F79E04D2"/>
    <w:lvl w:ilvl="0" w:tplc="5EB48706">
      <w:start w:val="1"/>
      <w:numFmt w:val="lowerLetter"/>
      <w:lvlText w:val="%1)"/>
      <w:lvlJc w:val="left"/>
      <w:pPr>
        <w:ind w:left="1068" w:hanging="360"/>
      </w:pPr>
      <w:rPr>
        <w:rFonts w:asciiTheme="majorHAnsi" w:hAnsiTheme="majorHAnsi" w:cstheme="majorHAnsi"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F421A3"/>
    <w:multiLevelType w:val="hybridMultilevel"/>
    <w:tmpl w:val="B65425BA"/>
    <w:lvl w:ilvl="0" w:tplc="ECF654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756C32"/>
    <w:multiLevelType w:val="hybridMultilevel"/>
    <w:tmpl w:val="54AEEB2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0D2D84"/>
    <w:multiLevelType w:val="hybridMultilevel"/>
    <w:tmpl w:val="ACE8E30E"/>
    <w:lvl w:ilvl="0" w:tplc="79A412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6B5B11"/>
    <w:multiLevelType w:val="hybridMultilevel"/>
    <w:tmpl w:val="7542C216"/>
    <w:lvl w:ilvl="0" w:tplc="70B659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F0843"/>
    <w:multiLevelType w:val="hybridMultilevel"/>
    <w:tmpl w:val="8AEAA390"/>
    <w:lvl w:ilvl="0" w:tplc="B0C878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B9C1999"/>
    <w:multiLevelType w:val="hybridMultilevel"/>
    <w:tmpl w:val="B1B600B0"/>
    <w:lvl w:ilvl="0" w:tplc="5B7E85C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3" w15:restartNumberingAfterBreak="0">
    <w:nsid w:val="705833FE"/>
    <w:multiLevelType w:val="hybridMultilevel"/>
    <w:tmpl w:val="E7B6C1B2"/>
    <w:lvl w:ilvl="0" w:tplc="3E603C3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7466D"/>
    <w:multiLevelType w:val="hybridMultilevel"/>
    <w:tmpl w:val="FEDCC7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D72B95"/>
    <w:multiLevelType w:val="hybridMultilevel"/>
    <w:tmpl w:val="63400384"/>
    <w:lvl w:ilvl="0" w:tplc="1F4AA9B8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65F295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2A0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4A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B2D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2E0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BE5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8C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D41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E00AA5"/>
    <w:multiLevelType w:val="hybridMultilevel"/>
    <w:tmpl w:val="A426EF6A"/>
    <w:lvl w:ilvl="0" w:tplc="3BBE5550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712C08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1E8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B2B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E2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62C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AF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96B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5EC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D0B04"/>
    <w:multiLevelType w:val="hybridMultilevel"/>
    <w:tmpl w:val="986034CC"/>
    <w:lvl w:ilvl="0" w:tplc="0BE6D17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36"/>
  </w:num>
  <w:num w:numId="4">
    <w:abstractNumId w:val="14"/>
  </w:num>
  <w:num w:numId="5">
    <w:abstractNumId w:val="3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0"/>
  </w:num>
  <w:num w:numId="9">
    <w:abstractNumId w:val="18"/>
  </w:num>
  <w:num w:numId="10">
    <w:abstractNumId w:val="2"/>
  </w:num>
  <w:num w:numId="11">
    <w:abstractNumId w:val="16"/>
  </w:num>
  <w:num w:numId="12">
    <w:abstractNumId w:val="27"/>
  </w:num>
  <w:num w:numId="13">
    <w:abstractNumId w:val="15"/>
  </w:num>
  <w:num w:numId="14">
    <w:abstractNumId w:val="23"/>
  </w:num>
  <w:num w:numId="15">
    <w:abstractNumId w:val="29"/>
  </w:num>
  <w:num w:numId="16">
    <w:abstractNumId w:val="19"/>
  </w:num>
  <w:num w:numId="17">
    <w:abstractNumId w:val="7"/>
  </w:num>
  <w:num w:numId="18">
    <w:abstractNumId w:val="12"/>
  </w:num>
  <w:num w:numId="19">
    <w:abstractNumId w:val="21"/>
  </w:num>
  <w:num w:numId="20">
    <w:abstractNumId w:val="20"/>
  </w:num>
  <w:num w:numId="21">
    <w:abstractNumId w:val="8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0"/>
  </w:num>
  <w:num w:numId="25">
    <w:abstractNumId w:val="34"/>
  </w:num>
  <w:num w:numId="26">
    <w:abstractNumId w:val="28"/>
  </w:num>
  <w:num w:numId="27">
    <w:abstractNumId w:val="13"/>
  </w:num>
  <w:num w:numId="28">
    <w:abstractNumId w:val="37"/>
  </w:num>
  <w:num w:numId="29">
    <w:abstractNumId w:val="32"/>
  </w:num>
  <w:num w:numId="30">
    <w:abstractNumId w:val="26"/>
  </w:num>
  <w:num w:numId="31">
    <w:abstractNumId w:val="31"/>
  </w:num>
  <w:num w:numId="32">
    <w:abstractNumId w:val="6"/>
  </w:num>
  <w:num w:numId="33">
    <w:abstractNumId w:val="24"/>
  </w:num>
  <w:num w:numId="34">
    <w:abstractNumId w:val="5"/>
  </w:num>
  <w:num w:numId="35">
    <w:abstractNumId w:val="25"/>
  </w:num>
  <w:num w:numId="36">
    <w:abstractNumId w:val="10"/>
  </w:num>
  <w:num w:numId="37">
    <w:abstractNumId w:val="9"/>
  </w:num>
  <w:num w:numId="38">
    <w:abstractNumId w:val="3"/>
  </w:num>
  <w:num w:numId="39">
    <w:abstractNumId w:val="4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CA"/>
    <w:rsid w:val="00012BC6"/>
    <w:rsid w:val="0001551C"/>
    <w:rsid w:val="00026477"/>
    <w:rsid w:val="0002768C"/>
    <w:rsid w:val="00040A4F"/>
    <w:rsid w:val="00043B46"/>
    <w:rsid w:val="00044095"/>
    <w:rsid w:val="00046878"/>
    <w:rsid w:val="000607C1"/>
    <w:rsid w:val="000767FA"/>
    <w:rsid w:val="0008777F"/>
    <w:rsid w:val="000929F4"/>
    <w:rsid w:val="000A15CB"/>
    <w:rsid w:val="000A5E27"/>
    <w:rsid w:val="000A62E7"/>
    <w:rsid w:val="000B10D2"/>
    <w:rsid w:val="000B4F0A"/>
    <w:rsid w:val="000C47BB"/>
    <w:rsid w:val="000D5623"/>
    <w:rsid w:val="000E2D76"/>
    <w:rsid w:val="000E3F72"/>
    <w:rsid w:val="00100F4F"/>
    <w:rsid w:val="001072C5"/>
    <w:rsid w:val="00120890"/>
    <w:rsid w:val="001210CC"/>
    <w:rsid w:val="001470B8"/>
    <w:rsid w:val="0016131F"/>
    <w:rsid w:val="001E16AC"/>
    <w:rsid w:val="001E3255"/>
    <w:rsid w:val="00203F48"/>
    <w:rsid w:val="00207DB5"/>
    <w:rsid w:val="0021013D"/>
    <w:rsid w:val="00210B3F"/>
    <w:rsid w:val="00221773"/>
    <w:rsid w:val="00236893"/>
    <w:rsid w:val="0024578F"/>
    <w:rsid w:val="00273523"/>
    <w:rsid w:val="00276626"/>
    <w:rsid w:val="00276908"/>
    <w:rsid w:val="002801A1"/>
    <w:rsid w:val="00284375"/>
    <w:rsid w:val="002A6ABE"/>
    <w:rsid w:val="002B2658"/>
    <w:rsid w:val="002B3E25"/>
    <w:rsid w:val="002C3D79"/>
    <w:rsid w:val="002C4D3B"/>
    <w:rsid w:val="002D6ECE"/>
    <w:rsid w:val="002E1CD3"/>
    <w:rsid w:val="002F12F9"/>
    <w:rsid w:val="002F2B17"/>
    <w:rsid w:val="00304FDE"/>
    <w:rsid w:val="00305A9F"/>
    <w:rsid w:val="00322C51"/>
    <w:rsid w:val="003262C8"/>
    <w:rsid w:val="00335581"/>
    <w:rsid w:val="00335608"/>
    <w:rsid w:val="003411FB"/>
    <w:rsid w:val="00353821"/>
    <w:rsid w:val="003629DA"/>
    <w:rsid w:val="00364B4C"/>
    <w:rsid w:val="00367994"/>
    <w:rsid w:val="0037558F"/>
    <w:rsid w:val="00383AC8"/>
    <w:rsid w:val="003879C1"/>
    <w:rsid w:val="003A3815"/>
    <w:rsid w:val="003B039B"/>
    <w:rsid w:val="003B7CC4"/>
    <w:rsid w:val="003C155F"/>
    <w:rsid w:val="003D760D"/>
    <w:rsid w:val="003E5AA5"/>
    <w:rsid w:val="003F022D"/>
    <w:rsid w:val="003F2681"/>
    <w:rsid w:val="003F5798"/>
    <w:rsid w:val="004024A1"/>
    <w:rsid w:val="004041BF"/>
    <w:rsid w:val="00410C73"/>
    <w:rsid w:val="00413A7A"/>
    <w:rsid w:val="00417564"/>
    <w:rsid w:val="00417E89"/>
    <w:rsid w:val="0043123D"/>
    <w:rsid w:val="00433D03"/>
    <w:rsid w:val="00433FFD"/>
    <w:rsid w:val="0046298C"/>
    <w:rsid w:val="0046476C"/>
    <w:rsid w:val="004657BD"/>
    <w:rsid w:val="00467BF8"/>
    <w:rsid w:val="00476A64"/>
    <w:rsid w:val="00486F30"/>
    <w:rsid w:val="00487070"/>
    <w:rsid w:val="004A45B9"/>
    <w:rsid w:val="004B64A2"/>
    <w:rsid w:val="004C0356"/>
    <w:rsid w:val="004C400B"/>
    <w:rsid w:val="004C4028"/>
    <w:rsid w:val="004E0114"/>
    <w:rsid w:val="004E4B0E"/>
    <w:rsid w:val="004E789C"/>
    <w:rsid w:val="004F24A0"/>
    <w:rsid w:val="004F6CD6"/>
    <w:rsid w:val="00507762"/>
    <w:rsid w:val="00507D67"/>
    <w:rsid w:val="00533E89"/>
    <w:rsid w:val="00535B73"/>
    <w:rsid w:val="00545CBB"/>
    <w:rsid w:val="005470DB"/>
    <w:rsid w:val="00562E95"/>
    <w:rsid w:val="0058270A"/>
    <w:rsid w:val="00586B0F"/>
    <w:rsid w:val="005920C2"/>
    <w:rsid w:val="005A6C5C"/>
    <w:rsid w:val="005B24DB"/>
    <w:rsid w:val="005B39AC"/>
    <w:rsid w:val="005B7FFE"/>
    <w:rsid w:val="005C2BAB"/>
    <w:rsid w:val="005C5705"/>
    <w:rsid w:val="005D634F"/>
    <w:rsid w:val="005D7380"/>
    <w:rsid w:val="005F5713"/>
    <w:rsid w:val="005F6363"/>
    <w:rsid w:val="00600340"/>
    <w:rsid w:val="006108DB"/>
    <w:rsid w:val="00616B79"/>
    <w:rsid w:val="006229AE"/>
    <w:rsid w:val="00635282"/>
    <w:rsid w:val="00640DE6"/>
    <w:rsid w:val="00656994"/>
    <w:rsid w:val="006608BD"/>
    <w:rsid w:val="00662270"/>
    <w:rsid w:val="006656E0"/>
    <w:rsid w:val="006667BA"/>
    <w:rsid w:val="006679A0"/>
    <w:rsid w:val="00680129"/>
    <w:rsid w:val="0068054A"/>
    <w:rsid w:val="00683897"/>
    <w:rsid w:val="00691407"/>
    <w:rsid w:val="0069376C"/>
    <w:rsid w:val="006A0E31"/>
    <w:rsid w:val="006A3E5A"/>
    <w:rsid w:val="006A74B2"/>
    <w:rsid w:val="006B6B65"/>
    <w:rsid w:val="006C55CF"/>
    <w:rsid w:val="006C5D83"/>
    <w:rsid w:val="006C7E8E"/>
    <w:rsid w:val="006E2968"/>
    <w:rsid w:val="00753502"/>
    <w:rsid w:val="007A08F9"/>
    <w:rsid w:val="007C4782"/>
    <w:rsid w:val="007C66BB"/>
    <w:rsid w:val="007E1764"/>
    <w:rsid w:val="007E5445"/>
    <w:rsid w:val="00815A45"/>
    <w:rsid w:val="00824108"/>
    <w:rsid w:val="008327E6"/>
    <w:rsid w:val="00852C18"/>
    <w:rsid w:val="00860AF3"/>
    <w:rsid w:val="008656F2"/>
    <w:rsid w:val="0088010B"/>
    <w:rsid w:val="008921D6"/>
    <w:rsid w:val="008A4C40"/>
    <w:rsid w:val="008B2F01"/>
    <w:rsid w:val="008B6B77"/>
    <w:rsid w:val="008C4726"/>
    <w:rsid w:val="008E2325"/>
    <w:rsid w:val="008E50F6"/>
    <w:rsid w:val="008E5F34"/>
    <w:rsid w:val="008F7B81"/>
    <w:rsid w:val="00901462"/>
    <w:rsid w:val="009020E0"/>
    <w:rsid w:val="00902E69"/>
    <w:rsid w:val="009143CF"/>
    <w:rsid w:val="00916D55"/>
    <w:rsid w:val="00916D8F"/>
    <w:rsid w:val="009347E0"/>
    <w:rsid w:val="00946E85"/>
    <w:rsid w:val="0095472D"/>
    <w:rsid w:val="00960BDE"/>
    <w:rsid w:val="00961E02"/>
    <w:rsid w:val="009762ED"/>
    <w:rsid w:val="00987E61"/>
    <w:rsid w:val="009C5AA7"/>
    <w:rsid w:val="009C7EA2"/>
    <w:rsid w:val="009F548D"/>
    <w:rsid w:val="00A03017"/>
    <w:rsid w:val="00A3052A"/>
    <w:rsid w:val="00A32BA0"/>
    <w:rsid w:val="00A330F2"/>
    <w:rsid w:val="00A41D46"/>
    <w:rsid w:val="00A70FD0"/>
    <w:rsid w:val="00A761D4"/>
    <w:rsid w:val="00A774DC"/>
    <w:rsid w:val="00A82FE4"/>
    <w:rsid w:val="00A85052"/>
    <w:rsid w:val="00A85124"/>
    <w:rsid w:val="00A85993"/>
    <w:rsid w:val="00AB25B8"/>
    <w:rsid w:val="00AC2A2A"/>
    <w:rsid w:val="00AC3FC4"/>
    <w:rsid w:val="00AC51A2"/>
    <w:rsid w:val="00AC5EDB"/>
    <w:rsid w:val="00AD00A5"/>
    <w:rsid w:val="00AD0AEB"/>
    <w:rsid w:val="00AD0B79"/>
    <w:rsid w:val="00AE19F7"/>
    <w:rsid w:val="00AE3660"/>
    <w:rsid w:val="00AF0EF4"/>
    <w:rsid w:val="00AF52E2"/>
    <w:rsid w:val="00B016AB"/>
    <w:rsid w:val="00B17B01"/>
    <w:rsid w:val="00B33454"/>
    <w:rsid w:val="00B45569"/>
    <w:rsid w:val="00B45E08"/>
    <w:rsid w:val="00B83647"/>
    <w:rsid w:val="00B92A85"/>
    <w:rsid w:val="00B92F10"/>
    <w:rsid w:val="00B943C4"/>
    <w:rsid w:val="00B94B77"/>
    <w:rsid w:val="00BA30F6"/>
    <w:rsid w:val="00BA353F"/>
    <w:rsid w:val="00BA49BF"/>
    <w:rsid w:val="00BB5886"/>
    <w:rsid w:val="00BB75CC"/>
    <w:rsid w:val="00BD3427"/>
    <w:rsid w:val="00BE38BC"/>
    <w:rsid w:val="00BE7582"/>
    <w:rsid w:val="00C209B6"/>
    <w:rsid w:val="00C2743C"/>
    <w:rsid w:val="00C30B1C"/>
    <w:rsid w:val="00C36BCD"/>
    <w:rsid w:val="00C46C88"/>
    <w:rsid w:val="00C62840"/>
    <w:rsid w:val="00C75A65"/>
    <w:rsid w:val="00C81729"/>
    <w:rsid w:val="00C85304"/>
    <w:rsid w:val="00C925A0"/>
    <w:rsid w:val="00C96136"/>
    <w:rsid w:val="00C970CA"/>
    <w:rsid w:val="00C9784E"/>
    <w:rsid w:val="00CB20F1"/>
    <w:rsid w:val="00CD5EA6"/>
    <w:rsid w:val="00CE1116"/>
    <w:rsid w:val="00CE1819"/>
    <w:rsid w:val="00CE22A9"/>
    <w:rsid w:val="00D02ED9"/>
    <w:rsid w:val="00D13707"/>
    <w:rsid w:val="00D13E87"/>
    <w:rsid w:val="00D35EF4"/>
    <w:rsid w:val="00D363E5"/>
    <w:rsid w:val="00D44991"/>
    <w:rsid w:val="00D52C81"/>
    <w:rsid w:val="00D64558"/>
    <w:rsid w:val="00D71768"/>
    <w:rsid w:val="00D8097D"/>
    <w:rsid w:val="00D87C29"/>
    <w:rsid w:val="00DA67BD"/>
    <w:rsid w:val="00DB27D7"/>
    <w:rsid w:val="00DC6A2F"/>
    <w:rsid w:val="00DD318D"/>
    <w:rsid w:val="00DD3393"/>
    <w:rsid w:val="00DE6881"/>
    <w:rsid w:val="00DF0934"/>
    <w:rsid w:val="00DF79E0"/>
    <w:rsid w:val="00E02594"/>
    <w:rsid w:val="00E06C1F"/>
    <w:rsid w:val="00E1578E"/>
    <w:rsid w:val="00E213B1"/>
    <w:rsid w:val="00E3790D"/>
    <w:rsid w:val="00E642D5"/>
    <w:rsid w:val="00E70311"/>
    <w:rsid w:val="00E70F25"/>
    <w:rsid w:val="00E71A77"/>
    <w:rsid w:val="00E7589E"/>
    <w:rsid w:val="00E83CB4"/>
    <w:rsid w:val="00E871C3"/>
    <w:rsid w:val="00E9178C"/>
    <w:rsid w:val="00EA5188"/>
    <w:rsid w:val="00EA6B49"/>
    <w:rsid w:val="00EB4F3C"/>
    <w:rsid w:val="00EB6B2F"/>
    <w:rsid w:val="00ED6052"/>
    <w:rsid w:val="00ED7095"/>
    <w:rsid w:val="00EF2B41"/>
    <w:rsid w:val="00EF3E64"/>
    <w:rsid w:val="00F028A8"/>
    <w:rsid w:val="00F1092D"/>
    <w:rsid w:val="00F31C9C"/>
    <w:rsid w:val="00F36EE2"/>
    <w:rsid w:val="00F4104B"/>
    <w:rsid w:val="00F519E2"/>
    <w:rsid w:val="00F51D93"/>
    <w:rsid w:val="00F54B54"/>
    <w:rsid w:val="00F551F3"/>
    <w:rsid w:val="00F5618B"/>
    <w:rsid w:val="00F71E83"/>
    <w:rsid w:val="00F766C6"/>
    <w:rsid w:val="00F7748F"/>
    <w:rsid w:val="00F86E01"/>
    <w:rsid w:val="00F91E5A"/>
    <w:rsid w:val="00F95678"/>
    <w:rsid w:val="00F95E02"/>
    <w:rsid w:val="00FB2C8D"/>
    <w:rsid w:val="00FB4A07"/>
    <w:rsid w:val="00FD2358"/>
    <w:rsid w:val="00FD3231"/>
    <w:rsid w:val="00FE5178"/>
    <w:rsid w:val="00FE7561"/>
    <w:rsid w:val="01CD2366"/>
    <w:rsid w:val="02E93728"/>
    <w:rsid w:val="02E9C9EF"/>
    <w:rsid w:val="0476BB5F"/>
    <w:rsid w:val="04850789"/>
    <w:rsid w:val="04C0E202"/>
    <w:rsid w:val="06DAD8EE"/>
    <w:rsid w:val="0872020B"/>
    <w:rsid w:val="09C30125"/>
    <w:rsid w:val="0D4926D8"/>
    <w:rsid w:val="0DC9CA0B"/>
    <w:rsid w:val="0F5D635E"/>
    <w:rsid w:val="103037A4"/>
    <w:rsid w:val="10A64534"/>
    <w:rsid w:val="118E2A33"/>
    <w:rsid w:val="13B532E4"/>
    <w:rsid w:val="13D08F14"/>
    <w:rsid w:val="149B2B53"/>
    <w:rsid w:val="161DD357"/>
    <w:rsid w:val="16D15AEC"/>
    <w:rsid w:val="267A0C36"/>
    <w:rsid w:val="26AF8CE6"/>
    <w:rsid w:val="2AD9AAD3"/>
    <w:rsid w:val="2B2398F5"/>
    <w:rsid w:val="2E8ABE8B"/>
    <w:rsid w:val="30B573FD"/>
    <w:rsid w:val="320B4CBB"/>
    <w:rsid w:val="32D678EF"/>
    <w:rsid w:val="34A58C02"/>
    <w:rsid w:val="3588E520"/>
    <w:rsid w:val="36520871"/>
    <w:rsid w:val="372CA307"/>
    <w:rsid w:val="391D3A6C"/>
    <w:rsid w:val="3CC149F5"/>
    <w:rsid w:val="3D5B550E"/>
    <w:rsid w:val="3D614C95"/>
    <w:rsid w:val="3F37B4EC"/>
    <w:rsid w:val="3F652074"/>
    <w:rsid w:val="3FC4CEA9"/>
    <w:rsid w:val="410AA4A0"/>
    <w:rsid w:val="43A3A520"/>
    <w:rsid w:val="4647ACA5"/>
    <w:rsid w:val="4742C6D1"/>
    <w:rsid w:val="477843C0"/>
    <w:rsid w:val="4867E656"/>
    <w:rsid w:val="4C40D796"/>
    <w:rsid w:val="4E99DF23"/>
    <w:rsid w:val="4F92CC69"/>
    <w:rsid w:val="4FFEAE7E"/>
    <w:rsid w:val="500746AF"/>
    <w:rsid w:val="55E3F82C"/>
    <w:rsid w:val="55EC3925"/>
    <w:rsid w:val="562F1C9E"/>
    <w:rsid w:val="5732B340"/>
    <w:rsid w:val="5EBBEF12"/>
    <w:rsid w:val="5F090526"/>
    <w:rsid w:val="617E130A"/>
    <w:rsid w:val="61DA6777"/>
    <w:rsid w:val="656F9B8A"/>
    <w:rsid w:val="680E8ECE"/>
    <w:rsid w:val="691573BD"/>
    <w:rsid w:val="6AC14C41"/>
    <w:rsid w:val="6B7A019D"/>
    <w:rsid w:val="6D092627"/>
    <w:rsid w:val="736D97E7"/>
    <w:rsid w:val="73A88C53"/>
    <w:rsid w:val="7466F638"/>
    <w:rsid w:val="75445CB4"/>
    <w:rsid w:val="76536E6D"/>
    <w:rsid w:val="76E02D15"/>
    <w:rsid w:val="792A40D3"/>
    <w:rsid w:val="79C5F531"/>
    <w:rsid w:val="7DC6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7105"/>
    <o:shapelayout v:ext="edit">
      <o:idmap v:ext="edit" data="1"/>
    </o:shapelayout>
  </w:shapeDefaults>
  <w:decimalSymbol w:val=","/>
  <w:listSeparator w:val=";"/>
  <w14:docId w14:val="7DCEF119"/>
  <w15:chartTrackingRefBased/>
  <w15:docId w15:val="{A199E90F-CC67-4537-B40A-3F0C218D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0A5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pacing w:val="-4"/>
      <w:sz w:val="1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Cs w:val="20"/>
      <w:lang w:val="es-ES_tradnl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Comic Sans MS" w:hAnsi="Comic Sans MS"/>
      <w:sz w:val="4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">
    <w:name w:val="Body Text"/>
    <w:basedOn w:val="Normal"/>
    <w:rPr>
      <w:sz w:val="28"/>
      <w:szCs w:val="20"/>
      <w:lang w:val="es-ES_tradnl"/>
    </w:rPr>
  </w:style>
  <w:style w:type="paragraph" w:styleId="Textoindependiente2">
    <w:name w:val="Body Text 2"/>
    <w:basedOn w:val="Normal"/>
    <w:rPr>
      <w:szCs w:val="20"/>
      <w:lang w:val="es-ES_tradnl"/>
    </w:rPr>
  </w:style>
  <w:style w:type="paragraph" w:styleId="Textodeglobo">
    <w:name w:val="Balloon Text"/>
    <w:basedOn w:val="Normal"/>
    <w:semiHidden/>
    <w:rsid w:val="00BD342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41D46"/>
    <w:pPr>
      <w:spacing w:before="100" w:beforeAutospacing="1" w:after="100" w:afterAutospacing="1"/>
    </w:pPr>
    <w:rPr>
      <w:rFonts w:eastAsia="Calibri"/>
      <w:lang w:val="es-ES"/>
    </w:rPr>
  </w:style>
  <w:style w:type="paragraph" w:styleId="NormalWeb">
    <w:name w:val="Normal (Web)"/>
    <w:basedOn w:val="Normal"/>
    <w:uiPriority w:val="99"/>
    <w:unhideWhenUsed/>
    <w:rsid w:val="00DC6A2F"/>
    <w:pPr>
      <w:spacing w:before="100" w:beforeAutospacing="1" w:after="100" w:afterAutospacing="1"/>
    </w:pPr>
    <w:rPr>
      <w:lang w:eastAsia="ca-ES"/>
    </w:rPr>
  </w:style>
  <w:style w:type="character" w:styleId="nfasis">
    <w:name w:val="Emphasis"/>
    <w:basedOn w:val="Fuentedeprrafopredeter"/>
    <w:qFormat/>
    <w:rsid w:val="00CE1819"/>
    <w:rPr>
      <w:i/>
      <w:iCs/>
    </w:rPr>
  </w:style>
  <w:style w:type="table" w:styleId="Tablaconcuadrcula">
    <w:name w:val="Table Grid"/>
    <w:basedOn w:val="Tablanormal"/>
    <w:rsid w:val="00C92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cvolei.ca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Escritorio\CTARJ\carta%20oficial%20FCVb%202012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4CDC77AAD30E4BA1C88D0EE777BEA3" ma:contentTypeVersion="12" ma:contentTypeDescription="Crear nuevo documento." ma:contentTypeScope="" ma:versionID="9cdebc1276cc3a35d251a8bf25b1e98d">
  <xsd:schema xmlns:xsd="http://www.w3.org/2001/XMLSchema" xmlns:xs="http://www.w3.org/2001/XMLSchema" xmlns:p="http://schemas.microsoft.com/office/2006/metadata/properties" xmlns:ns3="7df8d88d-0b84-4438-8441-517129c591a9" xmlns:ns4="1c4989d3-d1d6-49ca-8d64-5b26deb721ba" targetNamespace="http://schemas.microsoft.com/office/2006/metadata/properties" ma:root="true" ma:fieldsID="41bc32f68435efb4c26ffb011680baee" ns3:_="" ns4:_="">
    <xsd:import namespace="7df8d88d-0b84-4438-8441-517129c591a9"/>
    <xsd:import namespace="1c4989d3-d1d6-49ca-8d64-5b26deb721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8d88d-0b84-4438-8441-517129c59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989d3-d1d6-49ca-8d64-5b26deb72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f8d88d-0b84-4438-8441-517129c591a9" xsi:nil="true"/>
  </documentManagement>
</p:properties>
</file>

<file path=customXml/itemProps1.xml><?xml version="1.0" encoding="utf-8"?>
<ds:datastoreItem xmlns:ds="http://schemas.openxmlformats.org/officeDocument/2006/customXml" ds:itemID="{2D5B4E82-C597-485E-84D6-10952205A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8d88d-0b84-4438-8441-517129c591a9"/>
    <ds:schemaRef ds:uri="1c4989d3-d1d6-49ca-8d64-5b26deb72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B8BBE8-3446-49BE-BB58-838D1028AE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10045-6606-4F66-8C17-5611EF8C43E2}">
  <ds:schemaRefs>
    <ds:schemaRef ds:uri="http://purl.org/dc/dcmitype/"/>
    <ds:schemaRef ds:uri="1c4989d3-d1d6-49ca-8d64-5b26deb721ba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7df8d88d-0b84-4438-8441-517129c591a9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oficial FCVb 2012.dot</Template>
  <TotalTime>12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Federacio Catalana de Voleibol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Kukun</dc:creator>
  <cp:keywords/>
  <dc:description/>
  <cp:lastModifiedBy>Sergio Gracia</cp:lastModifiedBy>
  <cp:revision>22</cp:revision>
  <cp:lastPrinted>2011-03-29T14:37:00Z</cp:lastPrinted>
  <dcterms:created xsi:type="dcterms:W3CDTF">2023-01-12T10:24:00Z</dcterms:created>
  <dcterms:modified xsi:type="dcterms:W3CDTF">2025-05-13T12:07:00Z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0x0101008C4CDC77AAD30E4BA1C88D0EE777BEA3</vt:lpwstr>
  </property>
</Properties>
</file>